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7CF" w14:textId="38965A51" w:rsidR="00594CCD" w:rsidRDefault="00594CCD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39A95" wp14:editId="2A21D054">
            <wp:simplePos x="461176" y="485030"/>
            <wp:positionH relativeFrom="margin">
              <wp:align>center</wp:align>
            </wp:positionH>
            <wp:positionV relativeFrom="margin">
              <wp:align>center</wp:align>
            </wp:positionV>
            <wp:extent cx="5501640" cy="7132320"/>
            <wp:effectExtent l="0" t="0" r="3810" b="0"/>
            <wp:wrapSquare wrapText="bothSides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14414" w:type="dxa"/>
        <w:tblLook w:val="04A0" w:firstRow="1" w:lastRow="0" w:firstColumn="1" w:lastColumn="0" w:noHBand="0" w:noVBand="1"/>
      </w:tblPr>
      <w:tblGrid>
        <w:gridCol w:w="7207"/>
        <w:gridCol w:w="7207"/>
      </w:tblGrid>
      <w:tr w:rsidR="00C91C3E" w14:paraId="5A13E611" w14:textId="77777777" w:rsidTr="00C91C3E">
        <w:trPr>
          <w:trHeight w:val="1275"/>
        </w:trPr>
        <w:tc>
          <w:tcPr>
            <w:tcW w:w="14414" w:type="dxa"/>
            <w:gridSpan w:val="2"/>
            <w:vAlign w:val="center"/>
          </w:tcPr>
          <w:p w14:paraId="68FA0161" w14:textId="01C9D549" w:rsidR="00C91C3E" w:rsidRDefault="00C91C3E" w:rsidP="00C91C3E">
            <w:pPr>
              <w:jc w:val="center"/>
            </w:pPr>
            <w:r w:rsidRPr="00C91C3E">
              <w:rPr>
                <w:sz w:val="96"/>
                <w:szCs w:val="96"/>
              </w:rPr>
              <w:lastRenderedPageBreak/>
              <w:t>Important Dates!!</w:t>
            </w:r>
          </w:p>
        </w:tc>
      </w:tr>
      <w:tr w:rsidR="00C91C3E" w14:paraId="4F3E72CB" w14:textId="77777777" w:rsidTr="00C91C3E">
        <w:trPr>
          <w:trHeight w:val="1347"/>
        </w:trPr>
        <w:tc>
          <w:tcPr>
            <w:tcW w:w="7207" w:type="dxa"/>
            <w:vAlign w:val="center"/>
          </w:tcPr>
          <w:p w14:paraId="486DEF5E" w14:textId="1A485C42" w:rsidR="00C91C3E" w:rsidRPr="00C91C3E" w:rsidRDefault="00000000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2" w:history="1">
              <w:r w:rsidR="006800CC" w:rsidRPr="006800CC">
                <w:rPr>
                  <w:rStyle w:val="Hyperlink"/>
                  <w:rFonts w:ascii="Times New Roman" w:hAnsi="Times New Roman" w:cs="Times New Roman"/>
                  <w:sz w:val="36"/>
                  <w:szCs w:val="36"/>
                </w:rPr>
                <w:t>Complete Player Information Form: TODAY</w:t>
              </w:r>
            </w:hyperlink>
          </w:p>
        </w:tc>
        <w:tc>
          <w:tcPr>
            <w:tcW w:w="7207" w:type="dxa"/>
            <w:vAlign w:val="center"/>
          </w:tcPr>
          <w:p w14:paraId="4E3398F7" w14:textId="353E8295" w:rsidR="006800CC" w:rsidRPr="006800CC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0CC">
              <w:rPr>
                <w:rFonts w:ascii="Times New Roman" w:hAnsi="Times New Roman" w:cs="Times New Roman"/>
                <w:sz w:val="36"/>
                <w:szCs w:val="36"/>
              </w:rPr>
              <w:t>Player Registration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&amp; Fees</w:t>
            </w:r>
            <w:r w:rsidRPr="006800CC">
              <w:rPr>
                <w:rFonts w:ascii="Times New Roman" w:hAnsi="Times New Roman" w:cs="Times New Roman"/>
                <w:sz w:val="36"/>
                <w:szCs w:val="36"/>
              </w:rPr>
              <w:t xml:space="preserve"> DUE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5/21/24</w:t>
            </w:r>
          </w:p>
          <w:p w14:paraId="3C84D725" w14:textId="2C800B28" w:rsidR="00C91C3E" w:rsidRPr="00C91C3E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0CC">
              <w:rPr>
                <w:rFonts w:ascii="Times New Roman" w:hAnsi="Times New Roman" w:cs="Times New Roman"/>
                <w:sz w:val="36"/>
                <w:szCs w:val="36"/>
              </w:rPr>
              <w:t>-Full Payment or Payment #1</w:t>
            </w:r>
          </w:p>
        </w:tc>
      </w:tr>
      <w:tr w:rsidR="00C91C3E" w14:paraId="004D9883" w14:textId="77777777" w:rsidTr="00C91C3E">
        <w:trPr>
          <w:trHeight w:val="1275"/>
        </w:trPr>
        <w:tc>
          <w:tcPr>
            <w:tcW w:w="7207" w:type="dxa"/>
            <w:vAlign w:val="center"/>
          </w:tcPr>
          <w:p w14:paraId="29C6B31C" w14:textId="2CF41C2C" w:rsidR="00C91C3E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First day of ATD- 2/27/24 7:00 AM</w:t>
            </w:r>
          </w:p>
        </w:tc>
        <w:tc>
          <w:tcPr>
            <w:tcW w:w="7207" w:type="dxa"/>
            <w:vAlign w:val="center"/>
          </w:tcPr>
          <w:p w14:paraId="4D34B621" w14:textId="77777777" w:rsid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Summer Training Begins 6/4/24 </w:t>
            </w:r>
          </w:p>
          <w:p w14:paraId="46D1F916" w14:textId="79193562" w:rsidR="006800CC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Tuesday, Wednesday, Thursday 8am-12pm</w:t>
            </w:r>
          </w:p>
        </w:tc>
      </w:tr>
      <w:tr w:rsidR="00C91C3E" w14:paraId="2BF901DD" w14:textId="77777777" w:rsidTr="00C91C3E">
        <w:trPr>
          <w:trHeight w:val="1275"/>
        </w:trPr>
        <w:tc>
          <w:tcPr>
            <w:tcW w:w="7207" w:type="dxa"/>
            <w:vAlign w:val="center"/>
          </w:tcPr>
          <w:p w14:paraId="636897D1" w14:textId="77777777" w:rsid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Fan Cloth Spring Fundraiser- 4/8-4/26 </w:t>
            </w:r>
          </w:p>
          <w:p w14:paraId="3BE0930F" w14:textId="28A05CB1" w:rsidR="006800CC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Sell 10 Items!</w:t>
            </w:r>
          </w:p>
        </w:tc>
        <w:tc>
          <w:tcPr>
            <w:tcW w:w="7207" w:type="dxa"/>
            <w:vAlign w:val="center"/>
          </w:tcPr>
          <w:p w14:paraId="31768C81" w14:textId="1D8A59F7" w:rsidR="00C91C3E" w:rsidRPr="00C91C3E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Start Raffle Fundraiser! 6/23/24</w:t>
            </w:r>
          </w:p>
        </w:tc>
      </w:tr>
      <w:tr w:rsidR="00C91C3E" w14:paraId="7F961930" w14:textId="77777777" w:rsidTr="00C91C3E">
        <w:trPr>
          <w:trHeight w:val="1347"/>
        </w:trPr>
        <w:tc>
          <w:tcPr>
            <w:tcW w:w="7207" w:type="dxa"/>
            <w:vAlign w:val="center"/>
          </w:tcPr>
          <w:p w14:paraId="0AC93C54" w14:textId="13107228" w:rsidR="006800CC" w:rsidRPr="00C91C3E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Physicals Due to Coach on or before 4/26</w:t>
            </w:r>
          </w:p>
        </w:tc>
        <w:tc>
          <w:tcPr>
            <w:tcW w:w="7207" w:type="dxa"/>
            <w:vAlign w:val="center"/>
          </w:tcPr>
          <w:p w14:paraId="34DBA772" w14:textId="77777777" w:rsidR="006800CC" w:rsidRPr="006800CC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ALL </w:t>
            </w:r>
            <w:r w:rsidRPr="006800CC">
              <w:rPr>
                <w:rFonts w:ascii="Times New Roman" w:hAnsi="Times New Roman" w:cs="Times New Roman"/>
                <w:sz w:val="36"/>
                <w:szCs w:val="36"/>
              </w:rPr>
              <w:t>Player Registration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&amp; Fees</w:t>
            </w:r>
            <w:r w:rsidRPr="006800CC">
              <w:rPr>
                <w:rFonts w:ascii="Times New Roman" w:hAnsi="Times New Roman" w:cs="Times New Roman"/>
                <w:sz w:val="36"/>
                <w:szCs w:val="36"/>
              </w:rPr>
              <w:t xml:space="preserve"> DUE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6/27/24</w:t>
            </w:r>
          </w:p>
          <w:p w14:paraId="651C091A" w14:textId="77777777" w:rsidR="00C91C3E" w:rsidRPr="00C91C3E" w:rsidRDefault="00C91C3E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91C3E" w14:paraId="13CDA179" w14:textId="77777777" w:rsidTr="00C91C3E">
        <w:trPr>
          <w:trHeight w:val="1275"/>
        </w:trPr>
        <w:tc>
          <w:tcPr>
            <w:tcW w:w="7207" w:type="dxa"/>
            <w:vAlign w:val="center"/>
          </w:tcPr>
          <w:p w14:paraId="68C7DF57" w14:textId="77777777" w:rsid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Handouts @ OMS 4/27 </w:t>
            </w:r>
          </w:p>
          <w:p w14:paraId="3C51321C" w14:textId="477F2EE5" w:rsidR="006800CC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Time TBA </w:t>
            </w:r>
          </w:p>
        </w:tc>
        <w:tc>
          <w:tcPr>
            <w:tcW w:w="7207" w:type="dxa"/>
            <w:vAlign w:val="center"/>
          </w:tcPr>
          <w:p w14:paraId="65489BFA" w14:textId="75D6E036" w:rsid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Mandatory Practice Begins- 7/15/24</w:t>
            </w:r>
          </w:p>
          <w:p w14:paraId="11FC36C3" w14:textId="7AC5B5F1" w:rsidR="006800CC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Full Pads – 7/22/24</w:t>
            </w:r>
          </w:p>
        </w:tc>
      </w:tr>
      <w:tr w:rsidR="00C91C3E" w14:paraId="152005D7" w14:textId="77777777" w:rsidTr="00C91C3E">
        <w:trPr>
          <w:trHeight w:val="1275"/>
        </w:trPr>
        <w:tc>
          <w:tcPr>
            <w:tcW w:w="7207" w:type="dxa"/>
            <w:vAlign w:val="center"/>
          </w:tcPr>
          <w:p w14:paraId="0D49372C" w14:textId="77777777" w:rsidR="006800CC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Spring Practice</w:t>
            </w:r>
          </w:p>
          <w:p w14:paraId="238508CA" w14:textId="77777777" w:rsidR="006800CC" w:rsidRDefault="006800CC" w:rsidP="00680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4/30- 5/10</w:t>
            </w:r>
          </w:p>
          <w:p w14:paraId="52B84F23" w14:textId="6F2CC4C1" w:rsidR="006800CC" w:rsidRPr="00C91C3E" w:rsidRDefault="006800CC" w:rsidP="006800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7" w:type="dxa"/>
            <w:vAlign w:val="center"/>
          </w:tcPr>
          <w:p w14:paraId="35A4C7D8" w14:textId="77777777" w:rsidR="00C91C3E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Team Kickoff Events!</w:t>
            </w:r>
          </w:p>
          <w:p w14:paraId="1D4FEB92" w14:textId="77777777" w:rsidR="00594CCD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Player Paintball- Saturday 7/20/24</w:t>
            </w:r>
          </w:p>
          <w:p w14:paraId="03C0C3B1" w14:textId="6F9FCDAA" w:rsidR="00594CCD" w:rsidRPr="00C91C3E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Family Dinner- Week of 7/14</w:t>
            </w:r>
          </w:p>
        </w:tc>
      </w:tr>
      <w:tr w:rsidR="00C91C3E" w14:paraId="136849E3" w14:textId="77777777" w:rsidTr="00C91C3E">
        <w:trPr>
          <w:trHeight w:val="1347"/>
        </w:trPr>
        <w:tc>
          <w:tcPr>
            <w:tcW w:w="7207" w:type="dxa"/>
            <w:vAlign w:val="center"/>
          </w:tcPr>
          <w:p w14:paraId="591EBBA2" w14:textId="77777777" w:rsid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Red and Black Spring Game </w:t>
            </w:r>
          </w:p>
          <w:p w14:paraId="2CDF871E" w14:textId="230A7CBE" w:rsidR="006800CC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5/</w:t>
            </w:r>
            <w:r w:rsidR="006635B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@ FCHS </w:t>
            </w:r>
          </w:p>
          <w:p w14:paraId="088CC6DA" w14:textId="6ED2DBCD" w:rsidR="006800CC" w:rsidRPr="00C91C3E" w:rsidRDefault="006800CC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Time </w:t>
            </w:r>
            <w:r w:rsidR="006635B1">
              <w:rPr>
                <w:rFonts w:ascii="Times New Roman" w:hAnsi="Times New Roman" w:cs="Times New Roman"/>
                <w:sz w:val="36"/>
                <w:szCs w:val="36"/>
              </w:rPr>
              <w:t>6:00pm-7:00pm</w:t>
            </w:r>
          </w:p>
        </w:tc>
        <w:tc>
          <w:tcPr>
            <w:tcW w:w="7207" w:type="dxa"/>
            <w:vAlign w:val="center"/>
          </w:tcPr>
          <w:p w14:paraId="447AD59D" w14:textId="77777777" w:rsidR="00C91C3E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First Game 8/13 @ Denmark HS</w:t>
            </w:r>
          </w:p>
          <w:p w14:paraId="075219B2" w14:textId="77777777" w:rsidR="00594CCD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First HOME game 8/20 vs NFMS</w:t>
            </w:r>
          </w:p>
          <w:p w14:paraId="1BB54016" w14:textId="65442199" w:rsidR="00594CCD" w:rsidRPr="00C91C3E" w:rsidRDefault="00594CCD" w:rsidP="00C91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Championship 10/22 @ Lambert HS </w:t>
            </w:r>
          </w:p>
        </w:tc>
      </w:tr>
    </w:tbl>
    <w:p w14:paraId="32E47F24" w14:textId="2D1FEE3F" w:rsidR="00951E85" w:rsidRDefault="00951E85"/>
    <w:p w14:paraId="3D03AD8B" w14:textId="77777777" w:rsidR="00951E85" w:rsidRDefault="00951E85">
      <w:r>
        <w:br w:type="page"/>
      </w:r>
    </w:p>
    <w:p w14:paraId="3B32F64E" w14:textId="77777777" w:rsidR="00D435C2" w:rsidRDefault="00D435C2">
      <w:pPr>
        <w:sectPr w:rsidR="00D435C2" w:rsidSect="003C0968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07925F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02EE6345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0E6303B8" w14:textId="77777777" w:rsidR="00080EF7" w:rsidRDefault="00080EF7" w:rsidP="00943931"/>
        </w:tc>
      </w:tr>
      <w:tr w:rsidR="00080EF7" w14:paraId="3250E05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156377D8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23F9697F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717205D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BA3939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322994" w14:textId="77777777" w:rsidR="00080EF7" w:rsidRPr="003F1620" w:rsidRDefault="00080EF7" w:rsidP="00943931"/>
        </w:tc>
      </w:tr>
      <w:tr w:rsidR="00080EF7" w14:paraId="7A959B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577C66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219B4FBC2E9949599EA1635480400E50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4C26CD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BA6D46A1C10849D9B6922BA3EF68646D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7966D5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B87B76AC0BEA4465A2179B8C28D80A3F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6AC37C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4A6A53C9B164470A97CC97E755A6EDFD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DA382D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C46B98D6AA684DF8BD005C18B021D555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A9DECE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5A9CCB3A29B443F8853B412B98237765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D5511E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70F2D152F9924F77B19D50D3A491C19F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6C4E94F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BBD7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1884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5EF2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4591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AFB2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3118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3CDE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3ED3003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5D29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C1B3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C96D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4C1F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1786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5855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9976D" w14:textId="77777777" w:rsidR="00080EF7" w:rsidRDefault="00080EF7" w:rsidP="00943931"/>
        </w:tc>
      </w:tr>
      <w:tr w:rsidR="00080EF7" w14:paraId="4128C0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D4DF3" w14:textId="77777777" w:rsidR="00080EF7" w:rsidRDefault="00080EF7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42DAE" w14:textId="77777777" w:rsidR="00080EF7" w:rsidRDefault="00080EF7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9543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079F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3536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3F82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4BB0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</w:tr>
      <w:tr w:rsidR="00080EF7" w14:paraId="0333AD0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84CB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399F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5726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236E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013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2633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43B4C" w14:textId="77777777" w:rsidR="00080EF7" w:rsidRDefault="00080EF7" w:rsidP="00943931"/>
        </w:tc>
      </w:tr>
      <w:tr w:rsidR="00080EF7" w14:paraId="018FAB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28869" w14:textId="77777777" w:rsidR="00080EF7" w:rsidRDefault="00080EF7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8294B" w14:textId="77777777" w:rsidR="00080EF7" w:rsidRDefault="00080EF7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50A7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F90D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4232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57EF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47D8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</w:tr>
      <w:tr w:rsidR="00080EF7" w14:paraId="574F673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FAF9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0028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DF625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8C20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7950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D0044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FF890" w14:textId="77777777" w:rsidR="00080EF7" w:rsidRDefault="00080EF7" w:rsidP="00943931"/>
        </w:tc>
      </w:tr>
      <w:tr w:rsidR="00080EF7" w14:paraId="7EEF50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72D41" w14:textId="77777777" w:rsidR="00080EF7" w:rsidRDefault="00080EF7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FD7A8" w14:textId="77777777" w:rsidR="00080EF7" w:rsidRDefault="00080EF7" w:rsidP="0094393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0EE9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F122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7DAC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FD24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23E5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</w:tr>
      <w:tr w:rsidR="00080EF7" w14:paraId="437057D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E1D6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9BE5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91BD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D5B4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E7E93" w14:textId="77777777" w:rsidR="00080EF7" w:rsidRDefault="00DD71ED" w:rsidP="00943931">
            <w:r>
              <w:t xml:space="preserve">Parent Meeting </w:t>
            </w:r>
          </w:p>
          <w:p w14:paraId="7DD35C4D" w14:textId="5D01F3FD" w:rsidR="00DD71ED" w:rsidRDefault="00DD71ED" w:rsidP="00943931">
            <w:r>
              <w:t>6pm OMS Cafeteria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8E7F1" w14:textId="337C5156" w:rsidR="00080EF7" w:rsidRDefault="00DD71ED" w:rsidP="00943931">
            <w:r>
              <w:t>Return ATD Permission Form to Coach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6C6AB" w14:textId="77777777" w:rsidR="00080EF7" w:rsidRDefault="00080EF7" w:rsidP="00943931"/>
        </w:tc>
      </w:tr>
      <w:tr w:rsidR="00080EF7" w14:paraId="27F4B7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715D8" w14:textId="77777777" w:rsidR="00080EF7" w:rsidRDefault="00080EF7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DDC8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217CF" w14:textId="77777777" w:rsidR="00080EF7" w:rsidRDefault="00080EF7" w:rsidP="00943931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84833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6AADD" w14:textId="77777777" w:rsidR="00080EF7" w:rsidRDefault="00080EF7" w:rsidP="0094393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5AE1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3641E" w14:textId="77777777" w:rsidR="00080EF7" w:rsidRDefault="00080EF7" w:rsidP="00943931">
            <w:pPr>
              <w:pStyle w:val="Dates"/>
            </w:pPr>
          </w:p>
        </w:tc>
      </w:tr>
      <w:tr w:rsidR="0005195E" w14:paraId="4ECA8DD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46D9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CB06A" w14:textId="2A8DB9FE" w:rsidR="00080EF7" w:rsidRDefault="00DD71ED" w:rsidP="00943931">
            <w:r>
              <w:t>Return ATD Permission Form to Coach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8CAE0" w14:textId="77777777" w:rsidR="00080EF7" w:rsidRDefault="00DD71ED" w:rsidP="00943931">
            <w:r>
              <w:t xml:space="preserve">ATD- 7:00am </w:t>
            </w:r>
          </w:p>
          <w:p w14:paraId="5EE8B0D7" w14:textId="422ECF89" w:rsidR="00DD71ED" w:rsidRDefault="00DD71ED" w:rsidP="00943931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51C3F" w14:textId="3934F7A2" w:rsidR="00080EF7" w:rsidRDefault="00DD71ED" w:rsidP="00943931">
            <w:r>
              <w:t>Be on the lookout for OMS Boosterclub email regarding registration!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96531" w14:textId="39B0B912" w:rsidR="00080EF7" w:rsidRDefault="00DD71ED" w:rsidP="00943931">
            <w:r>
              <w:t>Be on the lookout for OMS Boosterclub email regarding registration!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BED8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34C7F" w14:textId="77777777" w:rsidR="00080EF7" w:rsidRDefault="00080EF7" w:rsidP="00943931"/>
        </w:tc>
      </w:tr>
      <w:tr w:rsidR="00080EF7" w14:paraId="14873B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1161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8B8F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D6C7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7180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1959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59667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7DC9C" w14:textId="77777777" w:rsidR="00080EF7" w:rsidRDefault="00080EF7" w:rsidP="00943931">
            <w:pPr>
              <w:pStyle w:val="Dates"/>
            </w:pPr>
          </w:p>
        </w:tc>
      </w:tr>
      <w:tr w:rsidR="00080EF7" w14:paraId="60788A3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D9C9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DD98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FB7A2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4B1A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FE11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AA9E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43957" w14:textId="77777777" w:rsidR="00080EF7" w:rsidRDefault="00080EF7" w:rsidP="00943931"/>
        </w:tc>
      </w:tr>
      <w:tr w:rsidR="00080EF7" w14:paraId="7AF3BF4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0B5AF7A9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3BDBD128" w14:textId="77777777" w:rsidR="00080EF7" w:rsidRDefault="00080EF7" w:rsidP="00943931"/>
        </w:tc>
      </w:tr>
      <w:tr w:rsidR="00080EF7" w14:paraId="454CCDF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73FEC9A8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108B2666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14B5D99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E86CF21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C500A1" w14:textId="77777777" w:rsidR="00080EF7" w:rsidRPr="003F1620" w:rsidRDefault="00080EF7" w:rsidP="00943931"/>
        </w:tc>
      </w:tr>
      <w:tr w:rsidR="00080EF7" w14:paraId="1C53CDA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6912B5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86BCA84EF78849048F6C1F0AF206346F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FF5A9C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BC683DF3EAD140F68034A48212E29CF6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43D6A3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0AC8C66722BD458BB6788799D28CC0FF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8DD506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F96DCEEA432A40A4B7236645DF877EBC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322EA9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2510C28CB03442FCAF3B374102FF549E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34B6F3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7E501BC26C9D46DEACD9A6F5ABB9ABD5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5B72E7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21DB38FD5CC54414B168369978930DE8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7E78DD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643C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42D7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23E0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335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C62A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28ACC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388ED" w14:textId="77777777" w:rsidR="00080EF7" w:rsidRDefault="00080EF7" w:rsidP="00943931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636D2C" w14:paraId="60A8188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AB110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7BBB5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8E334" w14:textId="77777777" w:rsidR="00636D2C" w:rsidRDefault="00636D2C" w:rsidP="00636D2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0EA34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59C16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5EA01" w14:textId="77777777" w:rsidR="00636D2C" w:rsidRDefault="00636D2C" w:rsidP="00636D2C">
            <w:r>
              <w:t xml:space="preserve">ATD- 7:00am </w:t>
            </w:r>
          </w:p>
          <w:p w14:paraId="7C11F7F7" w14:textId="684EF8FC" w:rsidR="00636D2C" w:rsidRDefault="00636D2C" w:rsidP="00636D2C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2C839" w14:textId="77777777" w:rsidR="00636D2C" w:rsidRDefault="00636D2C" w:rsidP="00636D2C"/>
        </w:tc>
      </w:tr>
      <w:tr w:rsidR="00636D2C" w14:paraId="1058B85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213D7" w14:textId="77777777" w:rsidR="00636D2C" w:rsidRDefault="00636D2C" w:rsidP="00636D2C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FF14D" w14:textId="77777777" w:rsidR="00636D2C" w:rsidRDefault="00636D2C" w:rsidP="00636D2C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8FAC6" w14:textId="77777777" w:rsidR="00636D2C" w:rsidRDefault="00636D2C" w:rsidP="00636D2C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97C09" w14:textId="77777777" w:rsidR="00636D2C" w:rsidRDefault="00636D2C" w:rsidP="00636D2C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833B9" w14:textId="77777777" w:rsidR="00636D2C" w:rsidRDefault="00636D2C" w:rsidP="00636D2C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4FA81" w14:textId="77777777" w:rsidR="00636D2C" w:rsidRDefault="00636D2C" w:rsidP="00636D2C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AE67B" w14:textId="77777777" w:rsidR="00636D2C" w:rsidRDefault="00636D2C" w:rsidP="00636D2C">
            <w:pPr>
              <w:pStyle w:val="Dates"/>
            </w:pPr>
            <w:r w:rsidRPr="00DE0B02">
              <w:t>9</w:t>
            </w:r>
          </w:p>
        </w:tc>
      </w:tr>
      <w:tr w:rsidR="00636D2C" w14:paraId="0D89683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43879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73826" w14:textId="46EAA97A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A6612" w14:textId="77777777" w:rsidR="00636D2C" w:rsidRDefault="00636D2C" w:rsidP="00636D2C">
            <w:r>
              <w:t xml:space="preserve">ATD- 7:00am </w:t>
            </w:r>
          </w:p>
          <w:p w14:paraId="76D1DA80" w14:textId="420AA013" w:rsidR="00636D2C" w:rsidRDefault="00636D2C" w:rsidP="00636D2C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85263" w14:textId="227FD5AC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DA3C4" w14:textId="1D34ED3F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BC315" w14:textId="77777777" w:rsidR="00636D2C" w:rsidRDefault="00636D2C" w:rsidP="00636D2C">
            <w:r>
              <w:t xml:space="preserve">ATD- 7:00am </w:t>
            </w:r>
          </w:p>
          <w:p w14:paraId="6CC05D28" w14:textId="5467CFB9" w:rsidR="00636D2C" w:rsidRDefault="00636D2C" w:rsidP="00636D2C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2C842" w14:textId="77777777" w:rsidR="00636D2C" w:rsidRDefault="00636D2C" w:rsidP="00636D2C"/>
        </w:tc>
      </w:tr>
      <w:tr w:rsidR="00636D2C" w14:paraId="6808216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FD075" w14:textId="77777777" w:rsidR="00636D2C" w:rsidRDefault="00636D2C" w:rsidP="00636D2C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D0779" w14:textId="77777777" w:rsidR="00636D2C" w:rsidRDefault="00636D2C" w:rsidP="00636D2C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48740" w14:textId="77777777" w:rsidR="00636D2C" w:rsidRDefault="00636D2C" w:rsidP="00636D2C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55102" w14:textId="77777777" w:rsidR="00636D2C" w:rsidRDefault="00636D2C" w:rsidP="00636D2C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17A65" w14:textId="77777777" w:rsidR="00636D2C" w:rsidRDefault="00636D2C" w:rsidP="00636D2C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11ECC" w14:textId="77777777" w:rsidR="00636D2C" w:rsidRDefault="00636D2C" w:rsidP="00636D2C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77B76" w14:textId="77777777" w:rsidR="00636D2C" w:rsidRDefault="00636D2C" w:rsidP="00636D2C">
            <w:pPr>
              <w:pStyle w:val="Dates"/>
            </w:pPr>
            <w:r w:rsidRPr="00BE2E7D">
              <w:t>16</w:t>
            </w:r>
          </w:p>
        </w:tc>
      </w:tr>
      <w:tr w:rsidR="00636D2C" w14:paraId="370005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552F8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CA792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5F9B2" w14:textId="77777777" w:rsidR="00636D2C" w:rsidRDefault="00636D2C" w:rsidP="00636D2C">
            <w:r>
              <w:t xml:space="preserve">ATD- 7:00am </w:t>
            </w:r>
          </w:p>
          <w:p w14:paraId="59355DB6" w14:textId="46D8F775" w:rsidR="00636D2C" w:rsidRDefault="00636D2C" w:rsidP="00636D2C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8E881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C9174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4DAE4" w14:textId="6D23FF72" w:rsidR="00636D2C" w:rsidRDefault="00636D2C" w:rsidP="00636D2C">
            <w:r>
              <w:t xml:space="preserve">No School= NO ATD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E4F2B" w14:textId="77777777" w:rsidR="00636D2C" w:rsidRDefault="00636D2C" w:rsidP="00636D2C"/>
        </w:tc>
      </w:tr>
      <w:tr w:rsidR="00636D2C" w14:paraId="36DFBD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FFA63" w14:textId="77777777" w:rsidR="00636D2C" w:rsidRDefault="00636D2C" w:rsidP="00636D2C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5573F" w14:textId="77777777" w:rsidR="00636D2C" w:rsidRDefault="00636D2C" w:rsidP="00636D2C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0D6F7" w14:textId="77777777" w:rsidR="00636D2C" w:rsidRDefault="00636D2C" w:rsidP="00636D2C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39BB9" w14:textId="77777777" w:rsidR="00636D2C" w:rsidRDefault="00636D2C" w:rsidP="00636D2C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9C174" w14:textId="77777777" w:rsidR="00636D2C" w:rsidRDefault="00636D2C" w:rsidP="00636D2C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F5049" w14:textId="77777777" w:rsidR="00636D2C" w:rsidRDefault="00636D2C" w:rsidP="00636D2C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7F5DC" w14:textId="77777777" w:rsidR="00636D2C" w:rsidRDefault="00636D2C" w:rsidP="00636D2C">
            <w:pPr>
              <w:pStyle w:val="Dates"/>
            </w:pPr>
            <w:r w:rsidRPr="004C56B6">
              <w:t>23</w:t>
            </w:r>
          </w:p>
        </w:tc>
      </w:tr>
      <w:tr w:rsidR="00636D2C" w14:paraId="07D281A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078B9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42D99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BAD61" w14:textId="77777777" w:rsidR="00636D2C" w:rsidRDefault="00636D2C" w:rsidP="00636D2C">
            <w:r>
              <w:t xml:space="preserve">ATD- 7:00am </w:t>
            </w:r>
          </w:p>
          <w:p w14:paraId="0475F8A3" w14:textId="70072A8B" w:rsidR="00636D2C" w:rsidRDefault="00636D2C" w:rsidP="00636D2C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04594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A19BB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7FB33" w14:textId="77777777" w:rsidR="00636D2C" w:rsidRDefault="00636D2C" w:rsidP="00636D2C">
            <w:r>
              <w:t xml:space="preserve">ATD- 7:00am </w:t>
            </w:r>
          </w:p>
          <w:p w14:paraId="2789E20B" w14:textId="0D6CB22A" w:rsidR="00636D2C" w:rsidRDefault="00636D2C" w:rsidP="00636D2C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181EE" w14:textId="77777777" w:rsidR="00636D2C" w:rsidRDefault="00636D2C" w:rsidP="00636D2C"/>
        </w:tc>
      </w:tr>
      <w:tr w:rsidR="00636D2C" w14:paraId="70AF1A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560DA" w14:textId="77777777" w:rsidR="00636D2C" w:rsidRDefault="00636D2C" w:rsidP="00636D2C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15BF7" w14:textId="77777777" w:rsidR="00636D2C" w:rsidRDefault="00636D2C" w:rsidP="00636D2C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20B97" w14:textId="77777777" w:rsidR="00636D2C" w:rsidRDefault="00636D2C" w:rsidP="00636D2C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3793E" w14:textId="77777777" w:rsidR="00636D2C" w:rsidRDefault="00636D2C" w:rsidP="00636D2C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F341C" w14:textId="77777777" w:rsidR="00636D2C" w:rsidRDefault="00636D2C" w:rsidP="00636D2C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F084A" w14:textId="77777777" w:rsidR="00636D2C" w:rsidRDefault="00636D2C" w:rsidP="00636D2C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DCAF0" w14:textId="77777777" w:rsidR="00636D2C" w:rsidRDefault="00636D2C" w:rsidP="00636D2C">
            <w:pPr>
              <w:pStyle w:val="Dates"/>
            </w:pPr>
            <w:r w:rsidRPr="00F972FE">
              <w:t>30</w:t>
            </w:r>
          </w:p>
        </w:tc>
      </w:tr>
      <w:tr w:rsidR="00636D2C" w14:paraId="42DBC7B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F2F40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459FA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BB88C" w14:textId="77777777" w:rsidR="00636D2C" w:rsidRDefault="00636D2C" w:rsidP="00636D2C">
            <w:r>
              <w:t xml:space="preserve">ATD- 7:00am </w:t>
            </w:r>
          </w:p>
          <w:p w14:paraId="1C5CC0B6" w14:textId="5CE38AAE" w:rsidR="00636D2C" w:rsidRDefault="00636D2C" w:rsidP="00636D2C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9C762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2B618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C1B6A" w14:textId="77777777" w:rsidR="00636D2C" w:rsidRDefault="00636D2C" w:rsidP="00636D2C">
            <w:r>
              <w:t xml:space="preserve">ATD- 7:00am </w:t>
            </w:r>
          </w:p>
          <w:p w14:paraId="62509919" w14:textId="22C4820F" w:rsidR="00636D2C" w:rsidRDefault="00636D2C" w:rsidP="00636D2C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E40E1" w14:textId="77777777" w:rsidR="00636D2C" w:rsidRDefault="00636D2C" w:rsidP="00636D2C"/>
        </w:tc>
      </w:tr>
      <w:tr w:rsidR="00636D2C" w14:paraId="2030237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87D83" w14:textId="77777777" w:rsidR="00636D2C" w:rsidRDefault="00636D2C" w:rsidP="00636D2C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3C483" w14:textId="77777777" w:rsidR="00636D2C" w:rsidRDefault="00636D2C" w:rsidP="00636D2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698B9" w14:textId="77777777" w:rsidR="00636D2C" w:rsidRDefault="00636D2C" w:rsidP="00636D2C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DE7D3" w14:textId="77777777" w:rsidR="00636D2C" w:rsidRDefault="00636D2C" w:rsidP="00636D2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3425F" w14:textId="77777777" w:rsidR="00636D2C" w:rsidRDefault="00636D2C" w:rsidP="00636D2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6239C" w14:textId="77777777" w:rsidR="00636D2C" w:rsidRDefault="00636D2C" w:rsidP="00636D2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0DD22" w14:textId="77777777" w:rsidR="00636D2C" w:rsidRDefault="00636D2C" w:rsidP="00636D2C">
            <w:pPr>
              <w:pStyle w:val="Dates"/>
            </w:pPr>
          </w:p>
        </w:tc>
      </w:tr>
      <w:tr w:rsidR="00636D2C" w14:paraId="3651C8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C6177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41402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05B48" w14:textId="77777777" w:rsidR="00636D2C" w:rsidRDefault="00636D2C" w:rsidP="00636D2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AA8BB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7E407" w14:textId="77777777" w:rsidR="00636D2C" w:rsidRDefault="00636D2C" w:rsidP="00636D2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3AF11" w14:textId="77777777" w:rsidR="00636D2C" w:rsidRDefault="00636D2C" w:rsidP="00636D2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006CD" w14:textId="77777777" w:rsidR="00636D2C" w:rsidRDefault="00636D2C" w:rsidP="00636D2C"/>
        </w:tc>
      </w:tr>
    </w:tbl>
    <w:p w14:paraId="7A7F20E5" w14:textId="77777777" w:rsidR="00E13B83" w:rsidRDefault="00E13B83" w:rsidP="00D435C2"/>
    <w:p w14:paraId="7A1DDDFC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96695E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66DA02DB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54AC8491" w14:textId="77777777" w:rsidR="005D393D" w:rsidRDefault="005D393D" w:rsidP="00943931"/>
        </w:tc>
      </w:tr>
      <w:tr w:rsidR="005D393D" w14:paraId="52FFFA6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6F928A79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63D73B04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0BC5205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36BF46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54C98D" w14:textId="77777777" w:rsidR="005D393D" w:rsidRPr="003F1620" w:rsidRDefault="005D393D" w:rsidP="00943931"/>
        </w:tc>
      </w:tr>
      <w:tr w:rsidR="005D393D" w14:paraId="1D194B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771FE6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DB29C1F9F13840B6BD045FD9B33B6E94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0F700F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DB401C3949D94A4891C256F637B1A8B0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4A9716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25AA8294639141E6A6CDEF19915A47CF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930434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58C4C9C2678A4A7599AB956A19D70937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15173A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F89CDE86192641D2A962E21662741BC4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291230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BE2F903A5B044BFB8B7C4883631BBB6E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ABC10A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D5782FF508874BF5A5A4395461D4B6F3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261556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F9CA3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8FE4B" w14:textId="77777777" w:rsidR="005D393D" w:rsidRDefault="005D393D" w:rsidP="005D393D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05E70" w14:textId="77777777" w:rsidR="005D393D" w:rsidRDefault="005D393D" w:rsidP="005D393D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3A457" w14:textId="77777777" w:rsidR="005D393D" w:rsidRDefault="005D393D" w:rsidP="005D393D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4532E" w14:textId="77777777" w:rsidR="005D393D" w:rsidRDefault="005D393D" w:rsidP="005D393D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7E0AE" w14:textId="77777777" w:rsidR="005D393D" w:rsidRDefault="005D393D" w:rsidP="005D393D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35A20" w14:textId="77777777" w:rsidR="005D393D" w:rsidRDefault="005D393D" w:rsidP="005D393D">
            <w:pPr>
              <w:pStyle w:val="Dates"/>
            </w:pPr>
            <w:r w:rsidRPr="00456A93">
              <w:t>6</w:t>
            </w:r>
          </w:p>
        </w:tc>
      </w:tr>
      <w:tr w:rsidR="005D393D" w14:paraId="595E1A1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F631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85B4B" w14:textId="38B9D64B" w:rsidR="005D393D" w:rsidRDefault="00C91C3E" w:rsidP="00943931">
            <w:r>
              <w:t>Spring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31719" w14:textId="09EA5A56" w:rsidR="005D393D" w:rsidRDefault="00C91C3E" w:rsidP="00943931">
            <w:r>
              <w:t>Spring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A0587" w14:textId="7E984412" w:rsidR="005D393D" w:rsidRDefault="00C91C3E" w:rsidP="00943931">
            <w:r>
              <w:t>Spring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2F803" w14:textId="32785489" w:rsidR="005D393D" w:rsidRDefault="00C91C3E" w:rsidP="00943931">
            <w:r>
              <w:t>Spring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1817A" w14:textId="4D4FD81F" w:rsidR="005D393D" w:rsidRDefault="00C91C3E" w:rsidP="00943931">
            <w:r>
              <w:t>Spring 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0FEDC" w14:textId="77777777" w:rsidR="005D393D" w:rsidRDefault="005D393D" w:rsidP="00943931"/>
        </w:tc>
      </w:tr>
      <w:tr w:rsidR="005D393D" w14:paraId="594F11D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B8182" w14:textId="77777777" w:rsidR="005D393D" w:rsidRDefault="005D393D" w:rsidP="005D393D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3FE97" w14:textId="77777777" w:rsidR="005D393D" w:rsidRDefault="005D393D" w:rsidP="005D393D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AC0B2" w14:textId="77777777" w:rsidR="005D393D" w:rsidRDefault="005D393D" w:rsidP="005D393D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F3E56" w14:textId="77777777" w:rsidR="005D393D" w:rsidRDefault="005D393D" w:rsidP="005D393D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742A2" w14:textId="77777777" w:rsidR="005D393D" w:rsidRDefault="005D393D" w:rsidP="005D393D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40F13" w14:textId="77777777" w:rsidR="005D393D" w:rsidRDefault="005D393D" w:rsidP="005D393D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33E04" w14:textId="77777777" w:rsidR="005D393D" w:rsidRDefault="005D393D" w:rsidP="005D393D">
            <w:pPr>
              <w:pStyle w:val="Dates"/>
            </w:pPr>
            <w:r w:rsidRPr="00753692">
              <w:t>13</w:t>
            </w:r>
          </w:p>
        </w:tc>
      </w:tr>
      <w:tr w:rsidR="005D393D" w14:paraId="75066DA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D599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E1107" w14:textId="77777777" w:rsidR="00FA47FB" w:rsidRDefault="00FA47FB" w:rsidP="00FA47FB">
            <w:r>
              <w:t xml:space="preserve">Fan Cloth Fundraiser!! </w:t>
            </w:r>
          </w:p>
          <w:p w14:paraId="031233C6" w14:textId="4F1FEDD8" w:rsidR="00FA47FB" w:rsidRDefault="00FA47FB" w:rsidP="00FA47FB">
            <w:r>
              <w:t>Sell 10 items!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9F75E" w14:textId="77777777" w:rsidR="00FA47FB" w:rsidRDefault="00FA47FB" w:rsidP="00FA47FB">
            <w:r>
              <w:t xml:space="preserve">ATD- 7:00am </w:t>
            </w:r>
          </w:p>
          <w:p w14:paraId="6C58DE76" w14:textId="45A399C1" w:rsidR="005D393D" w:rsidRDefault="00FA47FB" w:rsidP="00FA47FB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B432A" w14:textId="2EDCF73C" w:rsidR="005D393D" w:rsidRDefault="00FA47FB" w:rsidP="00943931">
            <w:r>
              <w:t xml:space="preserve">Submit your physical!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C7B32" w14:textId="05B88104" w:rsidR="005D393D" w:rsidRDefault="00FA47FB" w:rsidP="00943931">
            <w:r>
              <w:t>Submit your physical!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E5B54" w14:textId="77777777" w:rsidR="00FA47FB" w:rsidRDefault="00FA47FB" w:rsidP="00FA47FB">
            <w:r>
              <w:t xml:space="preserve">ATD- 7:00am </w:t>
            </w:r>
          </w:p>
          <w:p w14:paraId="557F1E4E" w14:textId="491273AA" w:rsidR="005D393D" w:rsidRDefault="00FA47FB" w:rsidP="00FA47FB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A7AD2" w14:textId="77777777" w:rsidR="005D393D" w:rsidRDefault="005D393D" w:rsidP="00943931"/>
        </w:tc>
      </w:tr>
      <w:tr w:rsidR="005D393D" w14:paraId="7B73DE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995AF" w14:textId="77777777" w:rsidR="005D393D" w:rsidRDefault="005D393D" w:rsidP="005D393D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0115A" w14:textId="77777777" w:rsidR="005D393D" w:rsidRDefault="005D393D" w:rsidP="005D393D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654B4" w14:textId="77777777" w:rsidR="005D393D" w:rsidRDefault="005D393D" w:rsidP="005D393D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C6146" w14:textId="77777777" w:rsidR="005D393D" w:rsidRDefault="005D393D" w:rsidP="005D393D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5C72C6" w14:textId="77777777" w:rsidR="005D393D" w:rsidRDefault="005D393D" w:rsidP="005D393D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C068D" w14:textId="77777777" w:rsidR="005D393D" w:rsidRDefault="005D393D" w:rsidP="005D393D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402FF" w14:textId="77777777" w:rsidR="005D393D" w:rsidRDefault="005D393D" w:rsidP="005D393D">
            <w:pPr>
              <w:pStyle w:val="Dates"/>
            </w:pPr>
            <w:r w:rsidRPr="00D73902">
              <w:t>20</w:t>
            </w:r>
          </w:p>
        </w:tc>
      </w:tr>
      <w:tr w:rsidR="00FA47FB" w14:paraId="1503E8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F7A22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150FA" w14:textId="77777777" w:rsidR="00FA47FB" w:rsidRDefault="00FA47FB" w:rsidP="00FA47FB">
            <w:r>
              <w:t xml:space="preserve">Fan Cloth Fundraiser!! </w:t>
            </w:r>
          </w:p>
          <w:p w14:paraId="7D9D21B8" w14:textId="0B450BA0" w:rsidR="00FA47FB" w:rsidRDefault="00FA47FB" w:rsidP="00FA47FB">
            <w:r>
              <w:t xml:space="preserve">Sell 10 items!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8F0BE" w14:textId="77777777" w:rsidR="00FA47FB" w:rsidRDefault="00FA47FB" w:rsidP="00FA47FB">
            <w:r>
              <w:t xml:space="preserve">ATD- 7:00am </w:t>
            </w:r>
          </w:p>
          <w:p w14:paraId="102398F7" w14:textId="5088A76D" w:rsidR="00FA47FB" w:rsidRDefault="00FA47FB" w:rsidP="00FA47FB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FFECB" w14:textId="6CCEB47E" w:rsidR="00FA47FB" w:rsidRDefault="00FA47FB" w:rsidP="00FA47FB">
            <w:r>
              <w:t>Submit your physical!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E7B07" w14:textId="123A3C24" w:rsidR="00FA47FB" w:rsidRDefault="00FA47FB" w:rsidP="00FA47FB">
            <w:r>
              <w:t>Submit your physical!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C2BE7" w14:textId="77777777" w:rsidR="00FA47FB" w:rsidRDefault="00FA47FB" w:rsidP="00FA47FB">
            <w:r>
              <w:t xml:space="preserve">ATD- 7:00am </w:t>
            </w:r>
          </w:p>
          <w:p w14:paraId="1E5287BF" w14:textId="765D3360" w:rsidR="00FA47FB" w:rsidRDefault="00FA47FB" w:rsidP="00FA47FB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E79CF" w14:textId="77777777" w:rsidR="00FA47FB" w:rsidRDefault="00FA47FB" w:rsidP="00FA47FB"/>
        </w:tc>
      </w:tr>
      <w:tr w:rsidR="00FA47FB" w14:paraId="6E8A22B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3B19C" w14:textId="77777777" w:rsidR="00FA47FB" w:rsidRDefault="00FA47FB" w:rsidP="00FA47FB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1948C" w14:textId="77777777" w:rsidR="00FA47FB" w:rsidRDefault="00FA47FB" w:rsidP="00FA47FB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CA7C3" w14:textId="77777777" w:rsidR="00FA47FB" w:rsidRDefault="00FA47FB" w:rsidP="00FA47FB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CA2B4" w14:textId="77777777" w:rsidR="00FA47FB" w:rsidRDefault="00FA47FB" w:rsidP="00FA47FB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ABC70" w14:textId="77777777" w:rsidR="00FA47FB" w:rsidRDefault="00FA47FB" w:rsidP="00FA47FB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C0801" w14:textId="77777777" w:rsidR="00FA47FB" w:rsidRDefault="00FA47FB" w:rsidP="00FA47FB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BD6BE" w14:textId="77777777" w:rsidR="00FA47FB" w:rsidRDefault="00FA47FB" w:rsidP="00FA47FB">
            <w:pPr>
              <w:pStyle w:val="Dates"/>
            </w:pPr>
            <w:r w:rsidRPr="008A1FCF">
              <w:t>27</w:t>
            </w:r>
          </w:p>
        </w:tc>
      </w:tr>
      <w:tr w:rsidR="00FA47FB" w14:paraId="449109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E12D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3E399" w14:textId="77777777" w:rsidR="00FA47FB" w:rsidRDefault="00FA47FB" w:rsidP="00FA47FB">
            <w:r>
              <w:t xml:space="preserve">Fan Cloth Fundraiser!! </w:t>
            </w:r>
          </w:p>
          <w:p w14:paraId="7A08655E" w14:textId="0E5F36EE" w:rsidR="00FA47FB" w:rsidRDefault="00FA47FB" w:rsidP="00FA47FB">
            <w:r>
              <w:t>Sell 10 items!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BEAEC" w14:textId="77777777" w:rsidR="00FA47FB" w:rsidRDefault="00FA47FB" w:rsidP="00FA47FB">
            <w:r>
              <w:t xml:space="preserve">ATD- 7:00am </w:t>
            </w:r>
          </w:p>
          <w:p w14:paraId="2F25C82D" w14:textId="03C02FE9" w:rsidR="00FA47FB" w:rsidRDefault="00FA47FB" w:rsidP="00FA47FB">
            <w:r>
              <w:t>Bring a snack and change of clothes!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D3818" w14:textId="50EF41B4" w:rsidR="00FA47FB" w:rsidRDefault="00FA47FB" w:rsidP="00FA47FB">
            <w:r>
              <w:t>Submit your physical!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DD113" w14:textId="2A899672" w:rsidR="00FA47FB" w:rsidRDefault="00FA47FB" w:rsidP="00FA47FB">
            <w:r>
              <w:t xml:space="preserve">Orders for Fan Cloth due tomorrow!!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ABEC1" w14:textId="77777777" w:rsidR="00FA47FB" w:rsidRDefault="00FA47FB" w:rsidP="00FA47FB">
            <w:r>
              <w:t xml:space="preserve">ATD- 7:00am </w:t>
            </w:r>
          </w:p>
          <w:p w14:paraId="4DAAB65F" w14:textId="7474EC65" w:rsidR="00FA47FB" w:rsidRDefault="00FA47FB" w:rsidP="00FA47FB">
            <w:r>
              <w:t>Bring a snack and change of clothes!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FAC6A" w14:textId="77777777" w:rsidR="00FA47FB" w:rsidRDefault="00FA47FB" w:rsidP="00FA47FB">
            <w:r>
              <w:t>Equipment handouts</w:t>
            </w:r>
          </w:p>
          <w:p w14:paraId="292326B7" w14:textId="10FF8CF3" w:rsidR="00FA47FB" w:rsidRDefault="00FA47FB" w:rsidP="00FA47FB">
            <w:r>
              <w:t>No physical=No equipment Time: TBA</w:t>
            </w:r>
          </w:p>
        </w:tc>
      </w:tr>
      <w:tr w:rsidR="00FA47FB" w14:paraId="3A7EF6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5D171" w14:textId="77777777" w:rsidR="00FA47FB" w:rsidRDefault="00FA47FB" w:rsidP="00FA47FB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08C75" w14:textId="77777777" w:rsidR="00FA47FB" w:rsidRDefault="00FA47FB" w:rsidP="00FA47FB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92504" w14:textId="77777777" w:rsidR="00FA47FB" w:rsidRDefault="00FA47FB" w:rsidP="00FA47FB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DF35A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DA8ED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64EC8" w14:textId="77777777" w:rsidR="00FA47FB" w:rsidRDefault="00FA47FB" w:rsidP="00FA47F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941D2" w14:textId="77777777" w:rsidR="00FA47FB" w:rsidRDefault="00FA47FB" w:rsidP="00FA47FB">
            <w:pPr>
              <w:pStyle w:val="Dates"/>
            </w:pPr>
          </w:p>
        </w:tc>
      </w:tr>
      <w:tr w:rsidR="00FA47FB" w14:paraId="4CE13B1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3EAA2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D229E" w14:textId="23683D44" w:rsidR="00FA47FB" w:rsidRDefault="00FA47FB" w:rsidP="00FA47FB">
            <w:r>
              <w:t xml:space="preserve">Make sure all equipment is in your football locker!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951BA" w14:textId="77777777" w:rsidR="00FA47FB" w:rsidRDefault="00FA47FB" w:rsidP="00FA47FB">
            <w:r>
              <w:t>Spring Practice</w:t>
            </w:r>
          </w:p>
          <w:p w14:paraId="7C65D219" w14:textId="6081A22B" w:rsidR="00FA47FB" w:rsidRDefault="00FA47FB" w:rsidP="00FA47FB">
            <w:r>
              <w:t xml:space="preserve">4:30-7:00 pm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A0CF4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FE0DA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200D5" w14:textId="77777777" w:rsidR="00FA47FB" w:rsidRDefault="00FA47FB" w:rsidP="00FA47F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6CC1C" w14:textId="77777777" w:rsidR="00FA47FB" w:rsidRDefault="00FA47FB" w:rsidP="00FA47FB"/>
        </w:tc>
      </w:tr>
      <w:tr w:rsidR="00FA47FB" w14:paraId="315839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5CBEE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D6817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F134D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41563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55B72" w14:textId="77777777" w:rsidR="00FA47FB" w:rsidRDefault="00FA47FB" w:rsidP="00FA47F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20525" w14:textId="77777777" w:rsidR="00FA47FB" w:rsidRDefault="00FA47FB" w:rsidP="00FA47F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C4963" w14:textId="77777777" w:rsidR="00FA47FB" w:rsidRDefault="00FA47FB" w:rsidP="00FA47FB">
            <w:pPr>
              <w:pStyle w:val="Dates"/>
            </w:pPr>
          </w:p>
        </w:tc>
      </w:tr>
      <w:tr w:rsidR="00FA47FB" w14:paraId="5011BB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F8D58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E225D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928DF" w14:textId="77777777" w:rsidR="00FA47FB" w:rsidRDefault="00FA47FB" w:rsidP="00FA47F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1B9BF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F99D8" w14:textId="77777777" w:rsidR="00FA47FB" w:rsidRDefault="00FA47FB" w:rsidP="00FA47F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DDBEA" w14:textId="77777777" w:rsidR="00FA47FB" w:rsidRDefault="00FA47FB" w:rsidP="00FA47F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AA826" w14:textId="77777777" w:rsidR="00FA47FB" w:rsidRDefault="00FA47FB" w:rsidP="00FA47FB"/>
        </w:tc>
      </w:tr>
    </w:tbl>
    <w:p w14:paraId="5358ED8D" w14:textId="77777777" w:rsidR="00D435C2" w:rsidRDefault="00D435C2" w:rsidP="00D435C2"/>
    <w:p w14:paraId="159E2C0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2A8460E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700C5219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23B67A73" w14:textId="77777777" w:rsidR="005D393D" w:rsidRDefault="005D393D" w:rsidP="00943931"/>
        </w:tc>
      </w:tr>
      <w:tr w:rsidR="005D393D" w14:paraId="421C7F7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338535B6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186A53C6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5EBBF8C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A51C17B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7864B4" w14:textId="77777777" w:rsidR="005D393D" w:rsidRPr="003F1620" w:rsidRDefault="005D393D" w:rsidP="00943931"/>
        </w:tc>
      </w:tr>
      <w:tr w:rsidR="005D393D" w14:paraId="5A09A8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43A449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E40ECDDE3B7A442295386A8326AF3517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0274FC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9BA45A5433824B1B9263E7A206D2A5DA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4EDA1D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2772541FE72241C0B22D3CEF92E3F05F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125A09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041550854C40440BB6496B7EF64295F6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14DA64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3459EAF228D7457DADBC655AA14F06DC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0B2757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17018708027443278DD887B61456D187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F0F591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80BE0107EDC94F20954C4DB849EF3981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32DE3E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7FBAD5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F5040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67D0C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7E803" w14:textId="77777777" w:rsidR="005D393D" w:rsidRDefault="005D393D" w:rsidP="005D393D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C8CD6" w14:textId="77777777" w:rsidR="005D393D" w:rsidRDefault="005D393D" w:rsidP="005D393D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3CE19" w14:textId="77777777" w:rsidR="005D393D" w:rsidRDefault="005D393D" w:rsidP="005D393D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6858C" w14:textId="77777777" w:rsidR="005D393D" w:rsidRDefault="005D393D" w:rsidP="005D393D">
            <w:pPr>
              <w:pStyle w:val="Dates"/>
            </w:pPr>
            <w:r w:rsidRPr="000572E1">
              <w:t>4</w:t>
            </w:r>
          </w:p>
        </w:tc>
      </w:tr>
      <w:tr w:rsidR="005D393D" w14:paraId="44E0D21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DAB1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9AD3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69CE7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C2A27" w14:textId="77777777" w:rsidR="00FA47FB" w:rsidRDefault="00FA47FB" w:rsidP="00FA47FB">
            <w:r>
              <w:t>Spring Practice</w:t>
            </w:r>
          </w:p>
          <w:p w14:paraId="6F5E0ACE" w14:textId="4939D3F0" w:rsidR="005D393D" w:rsidRDefault="00FA47FB" w:rsidP="00FA47FB">
            <w:r>
              <w:t>4:30-7:00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479C0" w14:textId="77777777" w:rsidR="00FA47FB" w:rsidRDefault="00FA47FB" w:rsidP="00FA47FB">
            <w:r>
              <w:t>Spring Practice</w:t>
            </w:r>
          </w:p>
          <w:p w14:paraId="05D16638" w14:textId="573F933D" w:rsidR="005D393D" w:rsidRDefault="00FA47FB" w:rsidP="00FA47FB">
            <w:r>
              <w:t>4:30-7:00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B5769" w14:textId="77777777" w:rsidR="005D393D" w:rsidRDefault="00FA47FB" w:rsidP="00943931">
            <w:r>
              <w:t>Spring Practice</w:t>
            </w:r>
          </w:p>
          <w:p w14:paraId="3EA6AD65" w14:textId="77777777" w:rsidR="00FA47FB" w:rsidRDefault="00FA47FB" w:rsidP="00943931">
            <w:r>
              <w:t xml:space="preserve">7:00 am- 8:30am </w:t>
            </w:r>
          </w:p>
          <w:p w14:paraId="4D4B1CAE" w14:textId="146DBE5B" w:rsidR="00FA47FB" w:rsidRDefault="00FA47FB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80ABD" w14:textId="77777777" w:rsidR="005D393D" w:rsidRDefault="005D393D" w:rsidP="00943931"/>
        </w:tc>
      </w:tr>
      <w:tr w:rsidR="005D393D" w14:paraId="11F9FC3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8CFF6" w14:textId="77777777" w:rsidR="005D393D" w:rsidRDefault="005D393D" w:rsidP="005D393D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F0A21" w14:textId="77777777" w:rsidR="005D393D" w:rsidRDefault="005D393D" w:rsidP="005D393D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44DE9" w14:textId="77777777" w:rsidR="005D393D" w:rsidRDefault="005D393D" w:rsidP="005D393D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DA6C8" w14:textId="77777777" w:rsidR="005D393D" w:rsidRDefault="005D393D" w:rsidP="005D393D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416E8" w14:textId="77777777" w:rsidR="005D393D" w:rsidRDefault="005D393D" w:rsidP="005D393D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F8A5C" w14:textId="77777777" w:rsidR="005D393D" w:rsidRDefault="005D393D" w:rsidP="005D393D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BE196" w14:textId="77777777" w:rsidR="005D393D" w:rsidRDefault="005D393D" w:rsidP="005D393D">
            <w:pPr>
              <w:pStyle w:val="Dates"/>
            </w:pPr>
            <w:r w:rsidRPr="00105C67">
              <w:t>11</w:t>
            </w:r>
          </w:p>
        </w:tc>
      </w:tr>
      <w:tr w:rsidR="005D393D" w14:paraId="36273F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D200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078DB" w14:textId="77777777" w:rsidR="00FA47FB" w:rsidRDefault="00FA47FB" w:rsidP="00FA47FB">
            <w:r>
              <w:t>Spring Practice</w:t>
            </w:r>
          </w:p>
          <w:p w14:paraId="2FD24472" w14:textId="56294066" w:rsidR="005D393D" w:rsidRDefault="00FA47FB" w:rsidP="00FA47FB">
            <w:r>
              <w:t>4:30-7:00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876E7" w14:textId="77777777" w:rsidR="00FA47FB" w:rsidRDefault="00FA47FB" w:rsidP="00FA47FB">
            <w:r>
              <w:t>Spring Practice</w:t>
            </w:r>
          </w:p>
          <w:p w14:paraId="3098A115" w14:textId="7F163A54" w:rsidR="005D393D" w:rsidRDefault="00FA47FB" w:rsidP="00FA47FB">
            <w:r>
              <w:t>4:30-7:00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8B47C" w14:textId="77777777" w:rsidR="00FA47FB" w:rsidRDefault="00FA47FB" w:rsidP="00FA47FB">
            <w:r>
              <w:t>Spring Practice</w:t>
            </w:r>
          </w:p>
          <w:p w14:paraId="6A686A09" w14:textId="38C0B836" w:rsidR="005D393D" w:rsidRDefault="00FA47FB" w:rsidP="00FA47FB">
            <w:r>
              <w:t>4:30-7:00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7CE2D" w14:textId="77777777" w:rsidR="00FA47FB" w:rsidRDefault="00FA47FB" w:rsidP="00FA47FB">
            <w:r>
              <w:t>Spring Practice</w:t>
            </w:r>
          </w:p>
          <w:p w14:paraId="42B8B914" w14:textId="2D5D7708" w:rsidR="005D393D" w:rsidRDefault="00FA47FB" w:rsidP="00FA47FB">
            <w:r>
              <w:t>4:30-7:00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8BD9E" w14:textId="77777777" w:rsidR="00FA47FB" w:rsidRDefault="00FA47FB" w:rsidP="00FA47FB">
            <w:r>
              <w:t>Spring Practice</w:t>
            </w:r>
          </w:p>
          <w:p w14:paraId="3C4F2021" w14:textId="77777777" w:rsidR="00FA47FB" w:rsidRDefault="00FA47FB" w:rsidP="00FA47FB">
            <w:r>
              <w:t xml:space="preserve">7:00 am- 8:30am </w:t>
            </w:r>
          </w:p>
          <w:p w14:paraId="312B47D3" w14:textId="262D8AAC" w:rsidR="006635B1" w:rsidRDefault="006635B1" w:rsidP="006635B1">
            <w:r>
              <w:t>Red and Black Game</w:t>
            </w:r>
          </w:p>
          <w:p w14:paraId="43A11DF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85811" w14:textId="09920DD7" w:rsidR="00FA47FB" w:rsidRDefault="00FA47FB" w:rsidP="00943931"/>
        </w:tc>
      </w:tr>
      <w:tr w:rsidR="005D393D" w14:paraId="2AE518F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B051E" w14:textId="77777777" w:rsidR="005D393D" w:rsidRDefault="005D393D" w:rsidP="005D393D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009F7" w14:textId="77777777" w:rsidR="005D393D" w:rsidRDefault="005D393D" w:rsidP="005D393D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B402B" w14:textId="77777777" w:rsidR="005D393D" w:rsidRDefault="005D393D" w:rsidP="005D393D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979C6" w14:textId="77777777" w:rsidR="005D393D" w:rsidRDefault="005D393D" w:rsidP="005D393D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19E10" w14:textId="77777777" w:rsidR="005D393D" w:rsidRDefault="005D393D" w:rsidP="005D393D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98C54" w14:textId="77777777" w:rsidR="005D393D" w:rsidRDefault="005D393D" w:rsidP="005D393D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9350D" w14:textId="77777777" w:rsidR="005D393D" w:rsidRDefault="005D393D" w:rsidP="005D393D">
            <w:pPr>
              <w:pStyle w:val="Dates"/>
            </w:pPr>
            <w:r w:rsidRPr="00011456">
              <w:t>18</w:t>
            </w:r>
          </w:p>
        </w:tc>
      </w:tr>
      <w:tr w:rsidR="005D393D" w14:paraId="083339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B0B5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E6252" w14:textId="05D1DAB6" w:rsidR="005D393D" w:rsidRDefault="00FA47FB" w:rsidP="00943931">
            <w:r>
              <w:t>Team Announced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E9E3D" w14:textId="5CE51F89" w:rsidR="005D393D" w:rsidRDefault="00FA47FB" w:rsidP="00943931">
            <w:r>
              <w:t>Complete Player registration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93159" w14:textId="2452FC42" w:rsidR="005D393D" w:rsidRDefault="00FA47FB" w:rsidP="00943931">
            <w:r>
              <w:t>Complete Player registration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6FD1A" w14:textId="1EA43AD5" w:rsidR="005D393D" w:rsidRDefault="00FA47FB" w:rsidP="00943931">
            <w:r>
              <w:t>Complete Player registration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889CA" w14:textId="1D71C277" w:rsidR="005D393D" w:rsidRDefault="00FA47FB" w:rsidP="00943931">
            <w:r>
              <w:t>Complete Player registration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ADED3" w14:textId="77777777" w:rsidR="005D393D" w:rsidRDefault="005D393D" w:rsidP="00943931"/>
        </w:tc>
      </w:tr>
      <w:tr w:rsidR="005D393D" w14:paraId="740650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90AA7" w14:textId="77777777" w:rsidR="005D393D" w:rsidRDefault="005D393D" w:rsidP="005D393D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A69DC" w14:textId="77777777" w:rsidR="005D393D" w:rsidRDefault="005D393D" w:rsidP="005D393D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BD173" w14:textId="77777777" w:rsidR="005D393D" w:rsidRDefault="005D393D" w:rsidP="005D393D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EE8EB" w14:textId="77777777" w:rsidR="005D393D" w:rsidRDefault="005D393D" w:rsidP="005D393D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A456E" w14:textId="77777777" w:rsidR="005D393D" w:rsidRDefault="005D393D" w:rsidP="005D393D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6776F" w14:textId="77777777" w:rsidR="005D393D" w:rsidRDefault="005D393D" w:rsidP="005D393D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0BB83" w14:textId="77777777" w:rsidR="005D393D" w:rsidRDefault="005D393D" w:rsidP="005D393D">
            <w:pPr>
              <w:pStyle w:val="Dates"/>
            </w:pPr>
            <w:r w:rsidRPr="008E7D9D">
              <w:t>25</w:t>
            </w:r>
          </w:p>
        </w:tc>
      </w:tr>
      <w:tr w:rsidR="005D393D" w14:paraId="1747C7E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85C8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1CB42" w14:textId="303E14D7" w:rsidR="005D393D" w:rsidRDefault="00FA47FB" w:rsidP="00943931">
            <w:r>
              <w:t>Complete Player registration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264ED" w14:textId="77777777" w:rsidR="00FA47FB" w:rsidRDefault="00FA47FB" w:rsidP="00FA47FB">
            <w:r>
              <w:t>Player Registration DUE</w:t>
            </w:r>
          </w:p>
          <w:p w14:paraId="05AF6943" w14:textId="4006916B" w:rsidR="005D393D" w:rsidRDefault="00FA47FB" w:rsidP="00FA47FB">
            <w:r>
              <w:t>-Full Payment or Payment #1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5F15A" w14:textId="57058DFC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8E483" w14:textId="6E0A7C29" w:rsidR="005D393D" w:rsidRDefault="00FA47FB" w:rsidP="00943931">
            <w:r>
              <w:t>Last Day of School!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4B6B1" w14:textId="77777777" w:rsidR="00FA47FB" w:rsidRDefault="00FA47FB" w:rsidP="00943931">
            <w:r>
              <w:t xml:space="preserve"> </w:t>
            </w:r>
            <w:r w:rsidR="00A50908">
              <w:t>GHSA Dead Week #1</w:t>
            </w:r>
          </w:p>
          <w:p w14:paraId="5B932EC2" w14:textId="62930035" w:rsidR="00A50908" w:rsidRDefault="00A50908" w:rsidP="00943931">
            <w:r>
              <w:t xml:space="preserve">No 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5B905" w14:textId="77777777" w:rsidR="005D393D" w:rsidRDefault="005D393D" w:rsidP="00943931"/>
        </w:tc>
      </w:tr>
      <w:tr w:rsidR="005D393D" w14:paraId="4B9D02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D2058" w14:textId="77777777" w:rsidR="005D393D" w:rsidRDefault="005D393D" w:rsidP="005D393D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E9C9F" w14:textId="77777777" w:rsidR="005D393D" w:rsidRDefault="005D393D" w:rsidP="005D393D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B52A1" w14:textId="77777777" w:rsidR="005D393D" w:rsidRDefault="005D393D" w:rsidP="005D393D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DE6A6" w14:textId="77777777" w:rsidR="005D393D" w:rsidRDefault="005D393D" w:rsidP="005D393D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62108" w14:textId="77777777" w:rsidR="005D393D" w:rsidRDefault="005D393D" w:rsidP="005D393D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E089F" w14:textId="77777777" w:rsidR="005D393D" w:rsidRDefault="005D393D" w:rsidP="005D393D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D9800" w14:textId="77777777" w:rsidR="005D393D" w:rsidRDefault="005D393D" w:rsidP="005D393D">
            <w:pPr>
              <w:pStyle w:val="Dates"/>
            </w:pPr>
          </w:p>
        </w:tc>
      </w:tr>
      <w:tr w:rsidR="0005195E" w14:paraId="3D3B601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4F14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9E251" w14:textId="77777777" w:rsidR="00A50908" w:rsidRDefault="00A50908" w:rsidP="00A50908">
            <w:r>
              <w:t>GHSA Dead Week #1</w:t>
            </w:r>
          </w:p>
          <w:p w14:paraId="5E597E18" w14:textId="23CC1518" w:rsidR="005D393D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20120" w14:textId="77777777" w:rsidR="00A50908" w:rsidRDefault="00A50908" w:rsidP="00A50908">
            <w:r>
              <w:t>GHSA Dead Week #1</w:t>
            </w:r>
          </w:p>
          <w:p w14:paraId="2A47533C" w14:textId="5002066F" w:rsidR="005D393D" w:rsidRDefault="00A50908" w:rsidP="00A50908">
            <w:r>
              <w:t>No Practice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DBA0B" w14:textId="77777777" w:rsidR="00A50908" w:rsidRDefault="00A50908" w:rsidP="00A50908">
            <w:r>
              <w:t>GHSA Dead Week #1</w:t>
            </w:r>
          </w:p>
          <w:p w14:paraId="0D50E996" w14:textId="21974384" w:rsidR="005D393D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5DAD2" w14:textId="77777777" w:rsidR="00A50908" w:rsidRDefault="00A50908" w:rsidP="00A50908">
            <w:r>
              <w:t>GHSA Dead Week #1</w:t>
            </w:r>
          </w:p>
          <w:p w14:paraId="741DC939" w14:textId="52A88926" w:rsidR="005D393D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24EFF" w14:textId="77777777" w:rsidR="00A50908" w:rsidRDefault="00A50908" w:rsidP="00A50908">
            <w:r>
              <w:t>GHSA Dead Week #1</w:t>
            </w:r>
          </w:p>
          <w:p w14:paraId="35BD9694" w14:textId="3BBD5E76" w:rsidR="005D393D" w:rsidRDefault="00A50908" w:rsidP="00A50908">
            <w:r>
              <w:t>No 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683CE" w14:textId="77777777" w:rsidR="005D393D" w:rsidRDefault="005D393D" w:rsidP="00943931"/>
        </w:tc>
      </w:tr>
      <w:tr w:rsidR="005D393D" w14:paraId="7FC80E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1F53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86AC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48E6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733B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900D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181B5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9DB8A" w14:textId="77777777" w:rsidR="005D393D" w:rsidRDefault="005D393D" w:rsidP="00943931">
            <w:pPr>
              <w:pStyle w:val="Dates"/>
            </w:pPr>
          </w:p>
        </w:tc>
      </w:tr>
      <w:tr w:rsidR="005D393D" w14:paraId="4B30B4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B8F0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9DA0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E0F0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2E97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2577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31C2B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C7BA9" w14:textId="77777777" w:rsidR="005D393D" w:rsidRDefault="005D393D" w:rsidP="00943931"/>
        </w:tc>
      </w:tr>
    </w:tbl>
    <w:p w14:paraId="2681A067" w14:textId="77777777" w:rsidR="00D435C2" w:rsidRDefault="00D435C2" w:rsidP="00D435C2"/>
    <w:p w14:paraId="55F36343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FB6C9B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7533E4FE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62E4D470" w14:textId="77777777" w:rsidR="00800901" w:rsidRDefault="00800901" w:rsidP="00943931"/>
        </w:tc>
      </w:tr>
      <w:tr w:rsidR="00800901" w14:paraId="2A3833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22665DE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C2E607B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1C32C40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1DFB57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401A04" w14:textId="77777777" w:rsidR="00800901" w:rsidRPr="003F1620" w:rsidRDefault="00800901" w:rsidP="00943931"/>
        </w:tc>
      </w:tr>
      <w:tr w:rsidR="00800901" w14:paraId="180B6C7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96F956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460C70C0B6314AE09D5F39B7B37E903D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E84C4E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340C9B3D83AB4E2F8DB16E6F522814E7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C43409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B5FB198769BB4D46AEB412ABAE28FD6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0D2617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FF75787A86CF4541A9E6D99C3FC779B2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7B450E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C382973BC1C447DC82DB1D39F6D5885D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14F7F0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38863A9239B14DA5B1A145803A4629B9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788176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C727B8C7045343B99F0B20037A65AFF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029C3D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C56C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A432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ED26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9E1A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38F2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794D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52B56" w14:textId="77777777" w:rsidR="00800901" w:rsidRDefault="00800901" w:rsidP="00943931">
            <w:pPr>
              <w:pStyle w:val="Dates"/>
            </w:pPr>
            <w:r>
              <w:t>1</w:t>
            </w:r>
          </w:p>
        </w:tc>
      </w:tr>
      <w:tr w:rsidR="00800901" w14:paraId="690C6B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F58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01BA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0D31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E1C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369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784A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9B61E" w14:textId="77777777" w:rsidR="00800901" w:rsidRDefault="00800901" w:rsidP="00943931"/>
        </w:tc>
      </w:tr>
      <w:tr w:rsidR="00800901" w14:paraId="1D169B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A957A" w14:textId="77777777" w:rsidR="00800901" w:rsidRDefault="00800901" w:rsidP="00800901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51874" w14:textId="77777777" w:rsidR="00800901" w:rsidRDefault="00800901" w:rsidP="00800901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7D748" w14:textId="77777777" w:rsidR="00800901" w:rsidRDefault="00800901" w:rsidP="00800901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AC764" w14:textId="77777777" w:rsidR="00800901" w:rsidRDefault="00800901" w:rsidP="00800901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FFFE7" w14:textId="77777777" w:rsidR="00800901" w:rsidRDefault="00800901" w:rsidP="00800901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8F9B7" w14:textId="77777777" w:rsidR="00800901" w:rsidRDefault="00800901" w:rsidP="00800901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0BAAE" w14:textId="77777777" w:rsidR="00800901" w:rsidRDefault="00800901" w:rsidP="00800901">
            <w:pPr>
              <w:pStyle w:val="Dates"/>
            </w:pPr>
            <w:r w:rsidRPr="00BD5B23">
              <w:t>8</w:t>
            </w:r>
          </w:p>
        </w:tc>
      </w:tr>
      <w:tr w:rsidR="00800901" w14:paraId="0E84082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AA63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7BA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55457" w14:textId="77777777" w:rsidR="00800901" w:rsidRDefault="00A50908" w:rsidP="00943931">
            <w:r>
              <w:t xml:space="preserve">Summer Training </w:t>
            </w:r>
          </w:p>
          <w:p w14:paraId="2CA748F4" w14:textId="37781532" w:rsidR="00A50908" w:rsidRDefault="00A50908" w:rsidP="00943931">
            <w:r>
              <w:t xml:space="preserve">8-12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E3E8E" w14:textId="77777777" w:rsidR="00A50908" w:rsidRDefault="00A50908" w:rsidP="00A50908">
            <w:r>
              <w:t xml:space="preserve">Summer Training </w:t>
            </w:r>
          </w:p>
          <w:p w14:paraId="28A68751" w14:textId="7A02A985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5A4F5" w14:textId="77777777" w:rsidR="00A50908" w:rsidRDefault="00A50908" w:rsidP="00A50908">
            <w:r>
              <w:t xml:space="preserve">Summer Training </w:t>
            </w:r>
          </w:p>
          <w:p w14:paraId="17A1FDA1" w14:textId="1FD5FC02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BBCB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481CA" w14:textId="77777777" w:rsidR="00800901" w:rsidRDefault="00800901" w:rsidP="00943931"/>
        </w:tc>
      </w:tr>
      <w:tr w:rsidR="00800901" w14:paraId="2B010D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8F3D0" w14:textId="77777777" w:rsidR="00800901" w:rsidRDefault="00800901" w:rsidP="00800901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E6F3D" w14:textId="77777777" w:rsidR="00800901" w:rsidRDefault="00800901" w:rsidP="00800901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E80F4" w14:textId="77777777" w:rsidR="00800901" w:rsidRDefault="00800901" w:rsidP="00800901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5EBFB" w14:textId="77777777" w:rsidR="00800901" w:rsidRDefault="00800901" w:rsidP="00800901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ABFC6" w14:textId="77777777" w:rsidR="00800901" w:rsidRDefault="00800901" w:rsidP="00800901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BBC43" w14:textId="77777777" w:rsidR="00800901" w:rsidRDefault="00800901" w:rsidP="00800901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22C0F" w14:textId="77777777" w:rsidR="00800901" w:rsidRDefault="00800901" w:rsidP="00800901">
            <w:pPr>
              <w:pStyle w:val="Dates"/>
            </w:pPr>
            <w:r w:rsidRPr="0083719F">
              <w:t>15</w:t>
            </w:r>
          </w:p>
        </w:tc>
      </w:tr>
      <w:tr w:rsidR="00800901" w14:paraId="5AAC3CF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F97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0E1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1AA9F" w14:textId="77777777" w:rsidR="00A50908" w:rsidRDefault="00A50908" w:rsidP="00A50908">
            <w:r>
              <w:t xml:space="preserve">Summer Training </w:t>
            </w:r>
          </w:p>
          <w:p w14:paraId="32D1E0F5" w14:textId="5F6B840E" w:rsidR="00800901" w:rsidRDefault="00A50908" w:rsidP="00A50908">
            <w:r>
              <w:t>8-12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5F550" w14:textId="77777777" w:rsidR="00A50908" w:rsidRDefault="00A50908" w:rsidP="00A50908">
            <w:r>
              <w:t xml:space="preserve">Summer Training </w:t>
            </w:r>
          </w:p>
          <w:p w14:paraId="38AFF7BD" w14:textId="7190CAF0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640F6" w14:textId="77777777" w:rsidR="00A50908" w:rsidRDefault="00A50908" w:rsidP="00A50908">
            <w:r>
              <w:t xml:space="preserve">Summer Training </w:t>
            </w:r>
          </w:p>
          <w:p w14:paraId="51BFD43E" w14:textId="02B70D3D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E2C6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A8279" w14:textId="77777777" w:rsidR="00800901" w:rsidRDefault="00800901" w:rsidP="00943931"/>
        </w:tc>
      </w:tr>
      <w:tr w:rsidR="00800901" w14:paraId="4C7EE65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C985E" w14:textId="77777777" w:rsidR="00800901" w:rsidRDefault="00800901" w:rsidP="00800901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E1B8D" w14:textId="77777777" w:rsidR="00800901" w:rsidRDefault="00800901" w:rsidP="00800901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3BC0D" w14:textId="77777777" w:rsidR="00800901" w:rsidRDefault="00800901" w:rsidP="00800901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211AB" w14:textId="77777777" w:rsidR="00800901" w:rsidRDefault="00800901" w:rsidP="00800901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CA9E2" w14:textId="77777777" w:rsidR="00800901" w:rsidRDefault="00800901" w:rsidP="00800901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E17FF" w14:textId="77777777" w:rsidR="00800901" w:rsidRDefault="00800901" w:rsidP="00800901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B63C3" w14:textId="77777777" w:rsidR="00800901" w:rsidRDefault="00800901" w:rsidP="00800901">
            <w:pPr>
              <w:pStyle w:val="Dates"/>
            </w:pPr>
            <w:r w:rsidRPr="00B07CF6">
              <w:t>22</w:t>
            </w:r>
          </w:p>
        </w:tc>
      </w:tr>
      <w:tr w:rsidR="00800901" w14:paraId="3E50FA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666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7601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397E7" w14:textId="77777777" w:rsidR="00A50908" w:rsidRDefault="00A50908" w:rsidP="00A50908">
            <w:r>
              <w:t xml:space="preserve">Summer Training </w:t>
            </w:r>
          </w:p>
          <w:p w14:paraId="21EE7C4C" w14:textId="2A676259" w:rsidR="00800901" w:rsidRDefault="00A50908" w:rsidP="00A50908">
            <w:r>
              <w:t>8-12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4AA40" w14:textId="77777777" w:rsidR="00A50908" w:rsidRDefault="00A50908" w:rsidP="00A50908">
            <w:r>
              <w:t xml:space="preserve">Summer Training </w:t>
            </w:r>
          </w:p>
          <w:p w14:paraId="55232196" w14:textId="0E7442C1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19000" w14:textId="77777777" w:rsidR="00A50908" w:rsidRDefault="00A50908" w:rsidP="00A50908">
            <w:r>
              <w:t xml:space="preserve">Summer Training </w:t>
            </w:r>
          </w:p>
          <w:p w14:paraId="3FCC5740" w14:textId="116E1816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C115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1D6FA" w14:textId="77777777" w:rsidR="00800901" w:rsidRDefault="00800901" w:rsidP="00943931"/>
        </w:tc>
      </w:tr>
      <w:tr w:rsidR="00800901" w14:paraId="30706BB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E5E3E" w14:textId="77777777" w:rsidR="00800901" w:rsidRDefault="00800901" w:rsidP="00800901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2524E" w14:textId="77777777" w:rsidR="00800901" w:rsidRDefault="00800901" w:rsidP="00800901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C55BF" w14:textId="77777777" w:rsidR="00800901" w:rsidRDefault="00800901" w:rsidP="00800901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2714F" w14:textId="77777777" w:rsidR="00800901" w:rsidRDefault="00800901" w:rsidP="00800901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18CEA" w14:textId="77777777" w:rsidR="00800901" w:rsidRDefault="00800901" w:rsidP="00800901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79CBD" w14:textId="77777777" w:rsidR="00800901" w:rsidRDefault="00800901" w:rsidP="00800901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4CD30" w14:textId="77777777" w:rsidR="00800901" w:rsidRDefault="00800901" w:rsidP="00800901">
            <w:pPr>
              <w:pStyle w:val="Dates"/>
            </w:pPr>
            <w:r w:rsidRPr="003C263A">
              <w:t>29</w:t>
            </w:r>
          </w:p>
        </w:tc>
      </w:tr>
      <w:tr w:rsidR="0005195E" w14:paraId="3312867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093E2" w14:textId="7E35D40E" w:rsidR="00800901" w:rsidRDefault="00C91C3E" w:rsidP="00943931">
            <w:r>
              <w:t>Start Raffle Fundraiser!!!!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6277C" w14:textId="1A25E269" w:rsidR="00800901" w:rsidRDefault="00C91C3E" w:rsidP="00943931">
            <w:r>
              <w:t xml:space="preserve">Raffle Fundraiser!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EAD6D" w14:textId="77777777" w:rsidR="00A50908" w:rsidRDefault="00A50908" w:rsidP="00A50908">
            <w:r>
              <w:t xml:space="preserve">Summer Training </w:t>
            </w:r>
          </w:p>
          <w:p w14:paraId="5075867B" w14:textId="2D701999" w:rsidR="00800901" w:rsidRDefault="00A50908" w:rsidP="00A50908">
            <w:r>
              <w:t>8-12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2C4BE" w14:textId="77777777" w:rsidR="00A50908" w:rsidRDefault="00A50908" w:rsidP="00A50908">
            <w:r>
              <w:t xml:space="preserve">Summer Training </w:t>
            </w:r>
          </w:p>
          <w:p w14:paraId="47B4ECA2" w14:textId="599295C6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8A438" w14:textId="77777777" w:rsidR="00A50908" w:rsidRDefault="00A50908" w:rsidP="00A50908">
            <w:r>
              <w:t xml:space="preserve">Summer Training </w:t>
            </w:r>
          </w:p>
          <w:p w14:paraId="4964E8F9" w14:textId="77777777" w:rsidR="00800901" w:rsidRDefault="00A50908" w:rsidP="00A50908">
            <w:r>
              <w:t>8-12</w:t>
            </w:r>
          </w:p>
          <w:p w14:paraId="02E6D56D" w14:textId="15D99610" w:rsidR="00C91C3E" w:rsidRPr="00C91C3E" w:rsidRDefault="00C91C3E" w:rsidP="00C91C3E">
            <w:r>
              <w:t>All Payments Due!!!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67084" w14:textId="452AED53" w:rsidR="00800901" w:rsidRDefault="00C91C3E" w:rsidP="00943931">
            <w:r>
              <w:t>Raffle Fundraiser!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76174" w14:textId="1ADF5608" w:rsidR="00800901" w:rsidRDefault="00C91C3E" w:rsidP="00943931">
            <w:r>
              <w:t>Raffle Fundraiser!</w:t>
            </w:r>
          </w:p>
        </w:tc>
      </w:tr>
      <w:tr w:rsidR="00800901" w14:paraId="385135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D6F93" w14:textId="77777777" w:rsidR="00800901" w:rsidRDefault="00800901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E4D4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7150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D7F0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F548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AE49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F2528" w14:textId="77777777" w:rsidR="00800901" w:rsidRDefault="00800901" w:rsidP="00943931">
            <w:pPr>
              <w:pStyle w:val="Dates"/>
            </w:pPr>
          </w:p>
        </w:tc>
      </w:tr>
      <w:tr w:rsidR="00800901" w14:paraId="33BFAD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D34D0" w14:textId="04F43253" w:rsidR="00800901" w:rsidRDefault="00C91C3E" w:rsidP="00943931">
            <w:r>
              <w:t>Raffle Fundraiser!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FBF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16DB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BB25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4B2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83A5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3E331" w14:textId="77777777" w:rsidR="00800901" w:rsidRDefault="00800901" w:rsidP="00943931"/>
        </w:tc>
      </w:tr>
    </w:tbl>
    <w:p w14:paraId="5B78E474" w14:textId="77777777" w:rsidR="00D435C2" w:rsidRDefault="00D435C2" w:rsidP="00D435C2"/>
    <w:p w14:paraId="47E12A34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4454A7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241CF498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05E02DAF" w14:textId="77777777" w:rsidR="00800901" w:rsidRDefault="00800901" w:rsidP="00943931"/>
        </w:tc>
      </w:tr>
      <w:tr w:rsidR="00800901" w14:paraId="258F3DD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7146CAC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3DD8DA1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7E0AB8A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435D1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A56C685" w14:textId="77777777" w:rsidR="00800901" w:rsidRPr="003F1620" w:rsidRDefault="00800901" w:rsidP="00943931"/>
        </w:tc>
      </w:tr>
      <w:tr w:rsidR="00800901" w14:paraId="4EB6D59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59E0EF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0D8E421A78254670A83B4557DA73BDE9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17391F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B8E8F76882A94E4EBB566901CA4B4FA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F71D52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C4A01DAFD4C9416AB575152D6F4D621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2CC26F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481CA3B3DFF94F1AA2F724988CC403A3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2BE887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C34780A3BE22433F945BED2E9F7A4D7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845277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36B533C7F90347A2A34DE748BF90398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5C8DC0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8BD4927571754AEE8FB8C3E06F19C58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9504F4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CEFB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48ACE" w14:textId="77777777" w:rsidR="00800901" w:rsidRDefault="00800901" w:rsidP="00800901">
            <w:pPr>
              <w:pStyle w:val="Dates"/>
            </w:pPr>
            <w:r w:rsidRPr="002A19A7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DE670" w14:textId="77777777" w:rsidR="00800901" w:rsidRDefault="00800901" w:rsidP="00800901">
            <w:pPr>
              <w:pStyle w:val="Dates"/>
            </w:pPr>
            <w:r w:rsidRPr="002A19A7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E3C36" w14:textId="77777777" w:rsidR="00800901" w:rsidRDefault="00800901" w:rsidP="00800901">
            <w:pPr>
              <w:pStyle w:val="Dates"/>
            </w:pPr>
            <w:r w:rsidRPr="002A19A7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8E88A" w14:textId="77777777" w:rsidR="00800901" w:rsidRDefault="00800901" w:rsidP="00800901">
            <w:pPr>
              <w:pStyle w:val="Dates"/>
            </w:pPr>
            <w:r w:rsidRPr="002A19A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D8F8" w14:textId="77777777" w:rsidR="00800901" w:rsidRDefault="00800901" w:rsidP="00800901">
            <w:pPr>
              <w:pStyle w:val="Dates"/>
            </w:pPr>
            <w:r w:rsidRPr="002A19A7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9459B" w14:textId="77777777" w:rsidR="00800901" w:rsidRDefault="00800901" w:rsidP="00800901">
            <w:pPr>
              <w:pStyle w:val="Dates"/>
            </w:pPr>
            <w:r w:rsidRPr="002A19A7">
              <w:t>6</w:t>
            </w:r>
          </w:p>
        </w:tc>
      </w:tr>
      <w:tr w:rsidR="00800901" w14:paraId="040058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D6BDE" w14:textId="273B3D38" w:rsidR="00800901" w:rsidRDefault="00C91C3E" w:rsidP="00943931">
            <w:r>
              <w:t>Raffle Fundraiser!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34B07" w14:textId="03BE4A49" w:rsidR="00A50908" w:rsidRDefault="00A50908" w:rsidP="00A50908">
            <w:r>
              <w:t>GHSA Dead Week #2</w:t>
            </w:r>
          </w:p>
          <w:p w14:paraId="2D201C22" w14:textId="7D52247B" w:rsidR="00800901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AFBB3" w14:textId="77777777" w:rsidR="00A50908" w:rsidRDefault="00A50908" w:rsidP="00A50908">
            <w:r>
              <w:t>GHSA Dead Week #2</w:t>
            </w:r>
          </w:p>
          <w:p w14:paraId="43E42130" w14:textId="6A46E72E" w:rsidR="00800901" w:rsidRDefault="00A50908" w:rsidP="00A50908">
            <w:r>
              <w:t>No Practice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FB1F1" w14:textId="77777777" w:rsidR="00A50908" w:rsidRDefault="00A50908" w:rsidP="00A50908">
            <w:r>
              <w:t>GHSA Dead Week #2</w:t>
            </w:r>
          </w:p>
          <w:p w14:paraId="21DA0A4D" w14:textId="03FA496A" w:rsidR="00800901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F1956" w14:textId="77777777" w:rsidR="00A50908" w:rsidRDefault="00A50908" w:rsidP="00A50908">
            <w:r>
              <w:t>GHSA Dead Week #2</w:t>
            </w:r>
          </w:p>
          <w:p w14:paraId="44C9F9F9" w14:textId="10DBCA11" w:rsidR="00800901" w:rsidRDefault="00A50908" w:rsidP="00A50908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3AF23" w14:textId="77777777" w:rsidR="00A50908" w:rsidRDefault="00A50908" w:rsidP="00A50908">
            <w:r>
              <w:t>GHSA Dead Week #2</w:t>
            </w:r>
          </w:p>
          <w:p w14:paraId="1387A2AC" w14:textId="6BC2BE0F" w:rsidR="00800901" w:rsidRDefault="00A50908" w:rsidP="00A50908">
            <w:r>
              <w:t>No 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85276" w14:textId="26A8677C" w:rsidR="00800901" w:rsidRDefault="00C91C3E" w:rsidP="00943931">
            <w:r>
              <w:t>Raffle Fundraiser!</w:t>
            </w:r>
          </w:p>
        </w:tc>
      </w:tr>
      <w:tr w:rsidR="00800901" w14:paraId="6F4041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4D136" w14:textId="77777777" w:rsidR="00800901" w:rsidRDefault="00800901" w:rsidP="00800901">
            <w:pPr>
              <w:pStyle w:val="Dates"/>
            </w:pPr>
            <w:r w:rsidRPr="004B222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ACB59" w14:textId="77777777" w:rsidR="00800901" w:rsidRDefault="00800901" w:rsidP="00800901">
            <w:pPr>
              <w:pStyle w:val="Dates"/>
            </w:pPr>
            <w:r w:rsidRPr="004B222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80127" w14:textId="77777777" w:rsidR="00800901" w:rsidRDefault="00800901" w:rsidP="00800901">
            <w:pPr>
              <w:pStyle w:val="Dates"/>
            </w:pPr>
            <w:r w:rsidRPr="004B222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11DB2" w14:textId="77777777" w:rsidR="00800901" w:rsidRDefault="00800901" w:rsidP="00800901">
            <w:pPr>
              <w:pStyle w:val="Dates"/>
            </w:pPr>
            <w:r w:rsidRPr="004B222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CF80D" w14:textId="77777777" w:rsidR="00800901" w:rsidRDefault="00800901" w:rsidP="00800901">
            <w:pPr>
              <w:pStyle w:val="Dates"/>
            </w:pPr>
            <w:r w:rsidRPr="004B222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4E203" w14:textId="77777777" w:rsidR="00800901" w:rsidRDefault="00800901" w:rsidP="00800901">
            <w:pPr>
              <w:pStyle w:val="Dates"/>
            </w:pPr>
            <w:r w:rsidRPr="004B222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F7E62" w14:textId="77777777" w:rsidR="00800901" w:rsidRDefault="00800901" w:rsidP="00800901">
            <w:pPr>
              <w:pStyle w:val="Dates"/>
            </w:pPr>
            <w:r w:rsidRPr="004B2222">
              <w:t>13</w:t>
            </w:r>
          </w:p>
        </w:tc>
      </w:tr>
      <w:tr w:rsidR="00800901" w14:paraId="693167F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38B86" w14:textId="2596C73B" w:rsidR="00800901" w:rsidRDefault="00C91C3E" w:rsidP="00943931">
            <w:r>
              <w:t>Raffle Fundraiser!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C3DDD" w14:textId="2465EB57" w:rsidR="00800901" w:rsidRDefault="00C91C3E" w:rsidP="00943931">
            <w:r>
              <w:t>Raffle Fundraiser!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EB5A9" w14:textId="77777777" w:rsidR="00A50908" w:rsidRDefault="00A50908" w:rsidP="00A50908">
            <w:r>
              <w:t xml:space="preserve">Summer Training </w:t>
            </w:r>
          </w:p>
          <w:p w14:paraId="27CE2B3E" w14:textId="1D0BED90" w:rsidR="00800901" w:rsidRDefault="00A50908" w:rsidP="00A50908">
            <w:r>
              <w:t>8-12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566A1" w14:textId="77777777" w:rsidR="00A50908" w:rsidRDefault="00A50908" w:rsidP="00A50908">
            <w:r>
              <w:t xml:space="preserve">Summer Training </w:t>
            </w:r>
          </w:p>
          <w:p w14:paraId="2B5DA8D7" w14:textId="7D5F2CF7" w:rsidR="00800901" w:rsidRDefault="00A50908" w:rsidP="00A50908">
            <w:r>
              <w:t>8-12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CF0F2" w14:textId="77777777" w:rsidR="00A50908" w:rsidRDefault="00A50908" w:rsidP="00A50908">
            <w:r>
              <w:t xml:space="preserve">Summer Training </w:t>
            </w:r>
          </w:p>
          <w:p w14:paraId="02155FB8" w14:textId="6880A21E" w:rsidR="00800901" w:rsidRDefault="00A50908" w:rsidP="00A50908">
            <w:r>
              <w:t>8-12</w:t>
            </w:r>
          </w:p>
          <w:p w14:paraId="29D84C5D" w14:textId="2DF3DEA5" w:rsidR="00C91C3E" w:rsidRDefault="00C91C3E" w:rsidP="00A50908"/>
          <w:p w14:paraId="4323063D" w14:textId="5B82FBEC" w:rsidR="00A50908" w:rsidRDefault="00A50908" w:rsidP="00A5090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32C9A" w14:textId="75023854" w:rsidR="00800901" w:rsidRDefault="00C91C3E" w:rsidP="00943931">
            <w:r>
              <w:t>Raffle Fundraiser!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C2C66" w14:textId="77777777" w:rsidR="00800901" w:rsidRDefault="00C91C3E" w:rsidP="00943931">
            <w:r>
              <w:t>Raffle Fundraiser!</w:t>
            </w:r>
          </w:p>
          <w:p w14:paraId="41C2CCA3" w14:textId="6ED47B07" w:rsidR="00C91C3E" w:rsidRDefault="00C91C3E" w:rsidP="00943931">
            <w:r>
              <w:t>Tickets Due 7/17!</w:t>
            </w:r>
          </w:p>
        </w:tc>
      </w:tr>
      <w:tr w:rsidR="00800901" w14:paraId="38C0CD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F9939" w14:textId="77777777" w:rsidR="00800901" w:rsidRDefault="00800901" w:rsidP="00800901">
            <w:pPr>
              <w:pStyle w:val="Dates"/>
            </w:pPr>
            <w:r w:rsidRPr="00BB14A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5F5A5" w14:textId="77777777" w:rsidR="00800901" w:rsidRDefault="00800901" w:rsidP="00800901">
            <w:pPr>
              <w:pStyle w:val="Dates"/>
            </w:pPr>
            <w:r w:rsidRPr="00BB14A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DC842" w14:textId="77777777" w:rsidR="00800901" w:rsidRDefault="00800901" w:rsidP="00800901">
            <w:pPr>
              <w:pStyle w:val="Dates"/>
            </w:pPr>
            <w:r w:rsidRPr="00BB14A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855A1" w14:textId="77777777" w:rsidR="00800901" w:rsidRDefault="00800901" w:rsidP="00800901">
            <w:pPr>
              <w:pStyle w:val="Dates"/>
            </w:pPr>
            <w:r w:rsidRPr="00BB14A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9F089" w14:textId="77777777" w:rsidR="00800901" w:rsidRDefault="00800901" w:rsidP="00800901">
            <w:pPr>
              <w:pStyle w:val="Dates"/>
            </w:pPr>
            <w:r w:rsidRPr="00BB14A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D7297" w14:textId="77777777" w:rsidR="00800901" w:rsidRDefault="00800901" w:rsidP="00800901">
            <w:pPr>
              <w:pStyle w:val="Dates"/>
            </w:pPr>
            <w:r w:rsidRPr="00BB14A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1D4E2" w14:textId="77777777" w:rsidR="00800901" w:rsidRDefault="00800901" w:rsidP="00800901">
            <w:pPr>
              <w:pStyle w:val="Dates"/>
            </w:pPr>
            <w:r w:rsidRPr="00BB14A2">
              <w:t>20</w:t>
            </w:r>
          </w:p>
        </w:tc>
      </w:tr>
      <w:tr w:rsidR="00800901" w14:paraId="394127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BE9D4" w14:textId="77777777" w:rsidR="00800901" w:rsidRPr="009856BB" w:rsidRDefault="00A50908" w:rsidP="00943931">
            <w:pPr>
              <w:rPr>
                <w:sz w:val="16"/>
                <w:szCs w:val="16"/>
              </w:rPr>
            </w:pPr>
            <w:r w:rsidRPr="009856BB">
              <w:rPr>
                <w:sz w:val="16"/>
                <w:szCs w:val="16"/>
              </w:rPr>
              <w:t>Mandatory Practice Begins!</w:t>
            </w:r>
          </w:p>
          <w:p w14:paraId="579D3FB3" w14:textId="771DC071" w:rsidR="009856BB" w:rsidRDefault="009856BB" w:rsidP="00943931">
            <w:r w:rsidRPr="009856BB">
              <w:rPr>
                <w:sz w:val="16"/>
                <w:szCs w:val="16"/>
              </w:rPr>
              <w:t>*Team Kick off Dinner- this week TBA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41D43" w14:textId="77777777" w:rsidR="00800901" w:rsidRDefault="00A50908" w:rsidP="00943931">
            <w:r>
              <w:t xml:space="preserve">Champions Camp </w:t>
            </w:r>
          </w:p>
          <w:p w14:paraId="45113271" w14:textId="77777777" w:rsidR="00A50908" w:rsidRDefault="00A50908" w:rsidP="00943931">
            <w:r>
              <w:t xml:space="preserve">8-12 </w:t>
            </w:r>
          </w:p>
          <w:p w14:paraId="46A1A84B" w14:textId="71E5FB95" w:rsidR="00A50908" w:rsidRDefault="00A50908" w:rsidP="00943931">
            <w:r>
              <w:t xml:space="preserve">Acclimation Week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E87BE" w14:textId="77777777" w:rsidR="00A50908" w:rsidRDefault="00A50908" w:rsidP="00A50908">
            <w:r>
              <w:t xml:space="preserve">Champions Camp </w:t>
            </w:r>
          </w:p>
          <w:p w14:paraId="500A3567" w14:textId="77777777" w:rsidR="00A50908" w:rsidRDefault="00A50908" w:rsidP="00A50908">
            <w:r>
              <w:t xml:space="preserve">8-12 </w:t>
            </w:r>
          </w:p>
          <w:p w14:paraId="42C21F29" w14:textId="32AF7ECB" w:rsidR="00800901" w:rsidRDefault="00A50908" w:rsidP="00A50908">
            <w:r>
              <w:t>Acclimation Week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38B6C" w14:textId="77777777" w:rsidR="00A50908" w:rsidRDefault="00A50908" w:rsidP="00A50908">
            <w:r>
              <w:t xml:space="preserve">Champions Camp </w:t>
            </w:r>
          </w:p>
          <w:p w14:paraId="0B688FDF" w14:textId="77777777" w:rsidR="00A50908" w:rsidRDefault="00A50908" w:rsidP="00A50908">
            <w:r>
              <w:t xml:space="preserve">8-12 </w:t>
            </w:r>
          </w:p>
          <w:p w14:paraId="2C324089" w14:textId="45640520" w:rsidR="00800901" w:rsidRDefault="00A50908" w:rsidP="00A50908">
            <w:r>
              <w:t>Acclimation Week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05110" w14:textId="77777777" w:rsidR="00A50908" w:rsidRDefault="00A50908" w:rsidP="00A50908">
            <w:r>
              <w:t xml:space="preserve">Champions Camp </w:t>
            </w:r>
          </w:p>
          <w:p w14:paraId="04A28997" w14:textId="77777777" w:rsidR="00A50908" w:rsidRDefault="00A50908" w:rsidP="00A50908">
            <w:r>
              <w:t xml:space="preserve">8-12 </w:t>
            </w:r>
          </w:p>
          <w:p w14:paraId="1EE29D0A" w14:textId="6A8510DD" w:rsidR="00800901" w:rsidRDefault="00A50908" w:rsidP="00A50908">
            <w:r>
              <w:t>Acclimation Week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F73F8" w14:textId="77777777" w:rsidR="00A50908" w:rsidRDefault="00A50908" w:rsidP="00A50908">
            <w:r>
              <w:t xml:space="preserve">Champions Camp </w:t>
            </w:r>
          </w:p>
          <w:p w14:paraId="4EF0BB59" w14:textId="77777777" w:rsidR="00A50908" w:rsidRDefault="00A50908" w:rsidP="00A50908">
            <w:r>
              <w:t xml:space="preserve">8-12 </w:t>
            </w:r>
          </w:p>
          <w:p w14:paraId="76AF573B" w14:textId="54B988B7" w:rsidR="009856BB" w:rsidRDefault="00A50908" w:rsidP="00A50908">
            <w:r>
              <w:t>Acclimation Week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E01D6" w14:textId="77777777" w:rsidR="00A50908" w:rsidRDefault="00A50908" w:rsidP="00A50908">
            <w:r>
              <w:t xml:space="preserve">Team Paintball!! </w:t>
            </w:r>
          </w:p>
          <w:p w14:paraId="3FB26107" w14:textId="695941EA" w:rsidR="00800901" w:rsidRDefault="00A50908" w:rsidP="00A50908">
            <w:r>
              <w:t>Time TBD</w:t>
            </w:r>
          </w:p>
        </w:tc>
      </w:tr>
      <w:tr w:rsidR="00800901" w14:paraId="03CD62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CB18D" w14:textId="77777777" w:rsidR="00800901" w:rsidRDefault="00800901" w:rsidP="00800901">
            <w:pPr>
              <w:pStyle w:val="Dates"/>
            </w:pPr>
            <w:r w:rsidRPr="00B82DA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43123" w14:textId="77777777" w:rsidR="00800901" w:rsidRDefault="00800901" w:rsidP="00800901">
            <w:pPr>
              <w:pStyle w:val="Dates"/>
            </w:pPr>
            <w:r w:rsidRPr="00B82DA6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DC70F" w14:textId="77777777" w:rsidR="00800901" w:rsidRDefault="00800901" w:rsidP="00800901">
            <w:pPr>
              <w:pStyle w:val="Dates"/>
            </w:pPr>
            <w:r w:rsidRPr="00B82DA6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A5EE5" w14:textId="77777777" w:rsidR="00800901" w:rsidRDefault="00800901" w:rsidP="00800901">
            <w:pPr>
              <w:pStyle w:val="Dates"/>
            </w:pPr>
            <w:r w:rsidRPr="00B82DA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745DD" w14:textId="77777777" w:rsidR="00800901" w:rsidRDefault="00800901" w:rsidP="00800901">
            <w:pPr>
              <w:pStyle w:val="Dates"/>
            </w:pPr>
            <w:r w:rsidRPr="00B82DA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024D9" w14:textId="77777777" w:rsidR="00800901" w:rsidRDefault="00800901" w:rsidP="00800901">
            <w:pPr>
              <w:pStyle w:val="Dates"/>
            </w:pPr>
            <w:r w:rsidRPr="00B82DA6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27272" w14:textId="77777777" w:rsidR="00800901" w:rsidRDefault="00800901" w:rsidP="00800901">
            <w:pPr>
              <w:pStyle w:val="Dates"/>
            </w:pPr>
            <w:r w:rsidRPr="00B82DA6">
              <w:t>27</w:t>
            </w:r>
          </w:p>
        </w:tc>
      </w:tr>
      <w:tr w:rsidR="00800901" w14:paraId="7FC3BA0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A543F" w14:textId="297B2A47" w:rsidR="00800901" w:rsidRDefault="00A50908" w:rsidP="00943931">
            <w:r>
              <w:t xml:space="preserve">Afternoon Practice Begins!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EE85A" w14:textId="53090419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49B17" w14:textId="3D8EE96F" w:rsidR="00800901" w:rsidRDefault="00A50908" w:rsidP="00943931">
            <w:r>
              <w:t>Practice 4:30-6:30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E8563" w14:textId="2E9E2057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02478" w14:textId="034B7B5B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3F306" w14:textId="01C80C0F" w:rsidR="00800901" w:rsidRDefault="00A50908" w:rsidP="00943931">
            <w:r>
              <w:t>Practice 4:30-6:30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F0871" w14:textId="1CF97ACC" w:rsidR="00A50908" w:rsidRDefault="00A50908" w:rsidP="00943931"/>
        </w:tc>
      </w:tr>
      <w:tr w:rsidR="00800901" w14:paraId="630B543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49CCD" w14:textId="77777777" w:rsidR="00800901" w:rsidRDefault="00800901" w:rsidP="00800901">
            <w:pPr>
              <w:pStyle w:val="Dates"/>
            </w:pPr>
            <w:r w:rsidRPr="0049773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01A80" w14:textId="77777777" w:rsidR="00800901" w:rsidRDefault="00800901" w:rsidP="00800901">
            <w:pPr>
              <w:pStyle w:val="Dates"/>
            </w:pPr>
            <w:r w:rsidRPr="0049773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5528E" w14:textId="77777777" w:rsidR="00800901" w:rsidRDefault="00800901" w:rsidP="00800901">
            <w:pPr>
              <w:pStyle w:val="Dates"/>
            </w:pPr>
            <w:r w:rsidRPr="0049773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CD1F3" w14:textId="77777777" w:rsidR="00800901" w:rsidRDefault="00800901" w:rsidP="00800901">
            <w:pPr>
              <w:pStyle w:val="Dates"/>
            </w:pPr>
            <w:r w:rsidRPr="0049773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F323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73BA2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777CA" w14:textId="77777777" w:rsidR="00800901" w:rsidRDefault="00800901" w:rsidP="00800901">
            <w:pPr>
              <w:pStyle w:val="Dates"/>
            </w:pPr>
          </w:p>
        </w:tc>
      </w:tr>
      <w:tr w:rsidR="0005195E" w14:paraId="7417CA7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B18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0615F" w14:textId="72833F31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4767E" w14:textId="301C1DED" w:rsidR="00800901" w:rsidRDefault="00A50908" w:rsidP="00943931">
            <w:r>
              <w:t>Practice 4:30-6:30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298B7" w14:textId="41B4EB48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96F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E1B7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0213C" w14:textId="77777777" w:rsidR="00800901" w:rsidRDefault="00800901" w:rsidP="00943931"/>
        </w:tc>
      </w:tr>
      <w:tr w:rsidR="00800901" w14:paraId="3E5DEB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E547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B96E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7DEF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0E66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2990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5D5E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BAB0D" w14:textId="77777777" w:rsidR="00800901" w:rsidRDefault="00800901" w:rsidP="00943931">
            <w:pPr>
              <w:pStyle w:val="Dates"/>
            </w:pPr>
          </w:p>
        </w:tc>
      </w:tr>
      <w:tr w:rsidR="00800901" w14:paraId="106321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EA5E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EEBB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523F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2ABA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0F4F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2C83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835C2" w14:textId="77777777" w:rsidR="00800901" w:rsidRDefault="00800901" w:rsidP="00943931"/>
        </w:tc>
      </w:tr>
    </w:tbl>
    <w:p w14:paraId="460542A9" w14:textId="77777777" w:rsidR="00D435C2" w:rsidRDefault="00D435C2" w:rsidP="00D435C2"/>
    <w:p w14:paraId="52DB29D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4FED6D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3CE195F1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35422128" w14:textId="77777777" w:rsidR="00800901" w:rsidRDefault="00800901" w:rsidP="00943931"/>
        </w:tc>
      </w:tr>
      <w:tr w:rsidR="00800901" w14:paraId="591CE29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7F85EC9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FD27D47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55961D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42D6D8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DCEE5FA" w14:textId="77777777" w:rsidR="00800901" w:rsidRPr="003F1620" w:rsidRDefault="00800901" w:rsidP="00943931"/>
        </w:tc>
      </w:tr>
      <w:tr w:rsidR="00800901" w14:paraId="0CB583E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0A5907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BC16CF08947046DDA7CD88FA0914AB4C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065409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D54DA5D64893431282C084DD02EEAC79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D2A5BA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BD3DEEA5AAC34956A10762FFF21DCEE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2C9CDA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7316F8A2823F4CFDA6AE6978D52AE207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8A073A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BF626E7103EC49EC9B95B4A45B22D412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44001C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E64D0AEAD5CA4483A8C3CCC8E75C6DB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C4F9F1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F4A11BFB844D40ECB2FCA2E52F28FDB7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C4E2BD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2A165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65D0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CD938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63234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0CE35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38E83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F0777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158BEC2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46EC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AD7C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4E76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F1D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A3C53" w14:textId="77777777" w:rsidR="00800901" w:rsidRDefault="00A50908" w:rsidP="00943931">
            <w:r>
              <w:t>First Day of School!</w:t>
            </w:r>
          </w:p>
          <w:p w14:paraId="22C34772" w14:textId="76F91EFB" w:rsidR="00A50908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8B6A8" w14:textId="6DF9E420" w:rsidR="00800901" w:rsidRDefault="009856BB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4277E" w14:textId="77777777" w:rsidR="00800901" w:rsidRDefault="00800901" w:rsidP="00943931"/>
        </w:tc>
      </w:tr>
      <w:tr w:rsidR="00800901" w14:paraId="4357027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EF9D23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C230E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993AB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3012E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11782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F88E0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2F17C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6386F7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6F9C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84F7C" w14:textId="4E267380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70F98" w14:textId="77777777" w:rsidR="00800901" w:rsidRDefault="00A50908" w:rsidP="00943931">
            <w:r>
              <w:t>Scrimmage @ PGMS</w:t>
            </w:r>
          </w:p>
          <w:p w14:paraId="7DFE10F3" w14:textId="654BD43A" w:rsidR="00A50908" w:rsidRDefault="00A50908" w:rsidP="00943931">
            <w:r>
              <w:t>Time TBA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D305E" w14:textId="29199AF9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543D1" w14:textId="565B1D7E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76F34" w14:textId="172388D5" w:rsidR="00800901" w:rsidRDefault="00A50908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22CA1" w14:textId="77777777" w:rsidR="00800901" w:rsidRDefault="00800901" w:rsidP="00943931"/>
        </w:tc>
      </w:tr>
      <w:tr w:rsidR="00800901" w14:paraId="0A0B20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D0460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DC34D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A0E14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AFC71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35976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BD89D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1C338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6DA864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7AA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EED60" w14:textId="4B792C54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E4496" w14:textId="77777777" w:rsidR="00800901" w:rsidRDefault="009856BB" w:rsidP="00943931">
            <w:r>
              <w:t xml:space="preserve">@ DMS </w:t>
            </w:r>
          </w:p>
          <w:p w14:paraId="49655BEF" w14:textId="759F869D" w:rsidR="009856BB" w:rsidRDefault="009856BB" w:rsidP="00943931">
            <w:r>
              <w:t>6:30pm Denmark 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4B46B" w14:textId="645C7ECB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A497C" w14:textId="00875F37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1E101" w14:textId="0F7FFAD7" w:rsidR="00800901" w:rsidRDefault="00A50908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1BDBA" w14:textId="77777777" w:rsidR="00800901" w:rsidRDefault="00800901" w:rsidP="00943931"/>
        </w:tc>
      </w:tr>
      <w:tr w:rsidR="00800901" w14:paraId="0F5C1D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A63EF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8BF09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595CE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1025D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46D73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78913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295DE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3C9BD6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DAB0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810E0" w14:textId="02A67E1E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85CE6" w14:textId="77777777" w:rsidR="00800901" w:rsidRPr="00C91C3E" w:rsidRDefault="009856BB" w:rsidP="00943931">
            <w:pPr>
              <w:rPr>
                <w:b/>
                <w:bCs/>
              </w:rPr>
            </w:pPr>
            <w:r w:rsidRPr="00C91C3E">
              <w:rPr>
                <w:b/>
                <w:bCs/>
              </w:rPr>
              <w:t>VS NFMS</w:t>
            </w:r>
          </w:p>
          <w:p w14:paraId="04AC4496" w14:textId="3E5D044F" w:rsidR="009856BB" w:rsidRDefault="009856BB" w:rsidP="00943931">
            <w:r w:rsidRPr="00C91C3E">
              <w:rPr>
                <w:b/>
                <w:bCs/>
              </w:rPr>
              <w:t>6:30pm FCHS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FCE7C" w14:textId="4840F214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15A64" w14:textId="7E93D769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58504" w14:textId="3BC6B6D7" w:rsidR="00800901" w:rsidRDefault="00A50908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CF0BA" w14:textId="77777777" w:rsidR="00800901" w:rsidRDefault="00800901" w:rsidP="00943931"/>
        </w:tc>
      </w:tr>
      <w:tr w:rsidR="00800901" w14:paraId="75312E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653ED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E714D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D9EBE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FBDF4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73F29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EFC1C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A8D72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5293FA0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4CBA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55F12" w14:textId="08BBC871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56788" w14:textId="0B09AD62" w:rsidR="009856BB" w:rsidRPr="00C91C3E" w:rsidRDefault="009856BB" w:rsidP="009856BB">
            <w:pPr>
              <w:rPr>
                <w:b/>
                <w:bCs/>
              </w:rPr>
            </w:pPr>
            <w:r w:rsidRPr="00C91C3E">
              <w:rPr>
                <w:b/>
                <w:bCs/>
              </w:rPr>
              <w:t>VS LMMS</w:t>
            </w:r>
          </w:p>
          <w:p w14:paraId="69FCFF31" w14:textId="4CE19CA7" w:rsidR="00800901" w:rsidRDefault="009856BB" w:rsidP="009856BB">
            <w:r w:rsidRPr="00C91C3E">
              <w:rPr>
                <w:b/>
                <w:bCs/>
              </w:rPr>
              <w:t>6:30pm FCHS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6E9D9" w14:textId="27053CBE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5E4A7" w14:textId="0EF80684" w:rsidR="00800901" w:rsidRDefault="00A50908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1A4B3" w14:textId="59BBEA8C" w:rsidR="00800901" w:rsidRDefault="00A50908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82C30" w14:textId="77777777" w:rsidR="00800901" w:rsidRDefault="00800901" w:rsidP="00943931"/>
        </w:tc>
      </w:tr>
      <w:tr w:rsidR="00800901" w14:paraId="0BBB5DD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B375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777F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2641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6E85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C934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B92D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D1FD7" w14:textId="77777777" w:rsidR="00800901" w:rsidRDefault="00800901" w:rsidP="00943931">
            <w:pPr>
              <w:pStyle w:val="Dates"/>
            </w:pPr>
          </w:p>
        </w:tc>
      </w:tr>
      <w:tr w:rsidR="00800901" w14:paraId="0C3DF64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CAA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FE1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F103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EC3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219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ECC2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A954A" w14:textId="77777777" w:rsidR="00800901" w:rsidRDefault="00800901" w:rsidP="00943931"/>
        </w:tc>
      </w:tr>
    </w:tbl>
    <w:p w14:paraId="401EA736" w14:textId="77777777" w:rsidR="00D435C2" w:rsidRDefault="00D435C2" w:rsidP="00D435C2"/>
    <w:p w14:paraId="7301A824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A66514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219C7201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09CE4CD6" w14:textId="77777777" w:rsidR="00800901" w:rsidRDefault="00800901" w:rsidP="00943931"/>
        </w:tc>
      </w:tr>
      <w:tr w:rsidR="00800901" w14:paraId="48CA268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52482E9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362F1F2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8A425D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3403D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C836AC6" w14:textId="77777777" w:rsidR="00800901" w:rsidRPr="003F1620" w:rsidRDefault="00800901" w:rsidP="00943931"/>
        </w:tc>
      </w:tr>
      <w:tr w:rsidR="00800901" w14:paraId="4BC2D4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4B8E61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92803AB6518941388DE3F8A08EA62300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A1F5B4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1913FAF781A944B69ED984EA87A15BA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5BEBC3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78E6C896A6724E219FC49A2300F19089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704480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7A0EC63DC05E4DBD9C29BA17CE63B334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009FDE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F865E59949AA474AA8AE92D37A473412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01D86B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3184FD9C6EF940F895D4F7F9A8266DBF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D879BB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1C0F18A9DB8D4093B37E88CAB546AB8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7C242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84262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74EFE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E3241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AA222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AC6DF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C2EA7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6AE1D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07B07B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0FE81" w14:textId="3B5040FA" w:rsidR="00800901" w:rsidRDefault="00C91C3E" w:rsidP="00943931">
            <w:r>
              <w:t>** We will volunteer at the FC Miracle League in September- date TBA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683C2" w14:textId="77777777" w:rsidR="009856BB" w:rsidRDefault="009856BB" w:rsidP="00943931">
            <w:r>
              <w:t xml:space="preserve">LABOR DAY PACTICE </w:t>
            </w:r>
          </w:p>
          <w:p w14:paraId="53E06C02" w14:textId="073BFFF3" w:rsidR="009856BB" w:rsidRDefault="009856BB" w:rsidP="00943931">
            <w:r>
              <w:t xml:space="preserve">8:00 am- 10:00 am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3D333" w14:textId="175451AF" w:rsidR="009856BB" w:rsidRDefault="009856BB" w:rsidP="009856BB">
            <w:r>
              <w:t xml:space="preserve">@ </w:t>
            </w:r>
            <w:r w:rsidR="00C91C3E">
              <w:t>Liberty</w:t>
            </w:r>
          </w:p>
          <w:p w14:paraId="639C7E10" w14:textId="7E8F830D" w:rsidR="00800901" w:rsidRDefault="009856BB" w:rsidP="009856BB">
            <w:r>
              <w:t>6:30pm NFHS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D16E4" w14:textId="4FB5568D" w:rsidR="00800901" w:rsidRDefault="009856BB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3CB98" w14:textId="794E663E" w:rsidR="00800901" w:rsidRDefault="009856BB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66AD9" w14:textId="4B55BE49" w:rsidR="00800901" w:rsidRDefault="00C91C3E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DDE94" w14:textId="77777777" w:rsidR="00800901" w:rsidRDefault="00800901" w:rsidP="00943931"/>
        </w:tc>
      </w:tr>
      <w:tr w:rsidR="00800901" w14:paraId="2D34CB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95AFC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43948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660CA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BF2DC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0B4B9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1C5AA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90E42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3C4D19B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CD9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0D538" w14:textId="5D00E6BE" w:rsidR="00800901" w:rsidRDefault="009856BB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9D41C" w14:textId="425D1035" w:rsidR="009856BB" w:rsidRDefault="009856BB" w:rsidP="009856BB">
            <w:r>
              <w:t>@ HMS</w:t>
            </w:r>
          </w:p>
          <w:p w14:paraId="6D908FF8" w14:textId="00FBE9CF" w:rsidR="00800901" w:rsidRDefault="009856BB" w:rsidP="009856BB">
            <w:r>
              <w:t>6:30pm WFHS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019FF" w14:textId="06A0F21A" w:rsidR="00800901" w:rsidRDefault="009856BB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2440B" w14:textId="67747236" w:rsidR="00800901" w:rsidRDefault="009856BB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9563A" w14:textId="3371CC63" w:rsidR="00800901" w:rsidRDefault="00C91C3E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DCF0D" w14:textId="77777777" w:rsidR="00800901" w:rsidRDefault="00800901" w:rsidP="00943931"/>
        </w:tc>
      </w:tr>
      <w:tr w:rsidR="00800901" w14:paraId="629ACB5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03BD9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4E0C7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01055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F3EC9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85773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F939E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F011F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78325E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6C01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3E7C7" w14:textId="3E02A5A6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8ADD5" w14:textId="6C78014A" w:rsidR="009856BB" w:rsidRPr="00C91C3E" w:rsidRDefault="009856BB" w:rsidP="009856BB">
            <w:pPr>
              <w:rPr>
                <w:b/>
                <w:bCs/>
              </w:rPr>
            </w:pPr>
            <w:r w:rsidRPr="00C91C3E">
              <w:rPr>
                <w:b/>
                <w:bCs/>
              </w:rPr>
              <w:t>VS RMS</w:t>
            </w:r>
          </w:p>
          <w:p w14:paraId="7DCFAAAF" w14:textId="5771B957" w:rsidR="00800901" w:rsidRDefault="009856BB" w:rsidP="009856BB">
            <w:r w:rsidRPr="00C91C3E">
              <w:rPr>
                <w:b/>
                <w:bCs/>
              </w:rPr>
              <w:t>6:30pm FCHS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40345" w14:textId="0699ACA5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E461C" w14:textId="5080F987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4640E" w14:textId="12743F8A" w:rsidR="00800901" w:rsidRDefault="00C91C3E" w:rsidP="00943931">
            <w:r>
              <w:t xml:space="preserve">Fall Break- No Practice!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F5CA8" w14:textId="77777777" w:rsidR="00800901" w:rsidRDefault="00800901" w:rsidP="00943931"/>
        </w:tc>
      </w:tr>
      <w:tr w:rsidR="00800901" w14:paraId="010BE4C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A0A1F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30AEB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6DA66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54CCE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034D4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7997B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7F62D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45EC93F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57F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A51EE" w14:textId="49780A82" w:rsidR="00800901" w:rsidRDefault="00C91C3E" w:rsidP="00943931">
            <w:r>
              <w:t>Fall Break- No Practice!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5E6F5" w14:textId="1D37ED07" w:rsidR="00800901" w:rsidRDefault="00C91C3E" w:rsidP="00943931">
            <w:r>
              <w:t>Fall Break- No Practice!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A3A7E" w14:textId="058CEA2E" w:rsidR="00800901" w:rsidRDefault="00C91C3E" w:rsidP="00943931">
            <w:r>
              <w:t>Fall Break- No Practice!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2C66B" w14:textId="0A00A8E0" w:rsidR="00800901" w:rsidRDefault="00C91C3E" w:rsidP="00943931">
            <w:r>
              <w:t>Fall Break- No Practice!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2DE20" w14:textId="565B5BC3" w:rsidR="00800901" w:rsidRDefault="00C91C3E" w:rsidP="00943931">
            <w:r>
              <w:t>Fall Break- No Practice!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030CA" w14:textId="77777777" w:rsidR="00800901" w:rsidRDefault="00800901" w:rsidP="00943931"/>
        </w:tc>
      </w:tr>
      <w:tr w:rsidR="00800901" w14:paraId="37FA33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4673C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924BC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34C7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A2B8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5BFB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A086F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26284" w14:textId="77777777" w:rsidR="00800901" w:rsidRDefault="00800901" w:rsidP="00800901">
            <w:pPr>
              <w:pStyle w:val="Dates"/>
            </w:pPr>
          </w:p>
        </w:tc>
      </w:tr>
      <w:tr w:rsidR="0005195E" w14:paraId="749C9A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11A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91BF7" w14:textId="7A006435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278D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3C7F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A6CF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27E8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D734A" w14:textId="77777777" w:rsidR="00800901" w:rsidRDefault="00800901" w:rsidP="00943931"/>
        </w:tc>
      </w:tr>
      <w:tr w:rsidR="00800901" w14:paraId="6C94C4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897E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94E8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5FB9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291D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112A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6A4E8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13040" w14:textId="77777777" w:rsidR="00800901" w:rsidRDefault="00800901" w:rsidP="00943931">
            <w:pPr>
              <w:pStyle w:val="Dates"/>
            </w:pPr>
          </w:p>
        </w:tc>
      </w:tr>
      <w:tr w:rsidR="00800901" w14:paraId="23843E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672F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4992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3AAC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B97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E59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8F7D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A00FA" w14:textId="77777777" w:rsidR="00800901" w:rsidRDefault="00800901" w:rsidP="00943931"/>
        </w:tc>
      </w:tr>
    </w:tbl>
    <w:p w14:paraId="234E5524" w14:textId="77777777" w:rsidR="00D435C2" w:rsidRDefault="00D435C2" w:rsidP="00D435C2"/>
    <w:p w14:paraId="0F2511AF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C24249E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CFB127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319D8429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02E3ECAB" w14:textId="77777777" w:rsidR="00800901" w:rsidRDefault="00800901" w:rsidP="00943931"/>
        </w:tc>
      </w:tr>
      <w:tr w:rsidR="00800901" w14:paraId="7328517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6FF6D5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50128FED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21B61A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C9F7F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3A2EA0" w14:textId="77777777" w:rsidR="00800901" w:rsidRPr="003F1620" w:rsidRDefault="00800901" w:rsidP="00943931"/>
        </w:tc>
      </w:tr>
      <w:tr w:rsidR="00800901" w14:paraId="5B1CF1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7E1FFC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F8E30287650B4424A7E7191E7DD9AF0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9DB1A1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B4CE0483EF0F4CED952CF7BCE8E51447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B45856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15EFF7862FF045DCBA6FE301BF1774CA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ADB5FC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C703B058D6B24B83845A563BC912B14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2B36C1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1BA1205C54CD4828B8B33433FACBCD8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E0320E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1C7455D87379446880065B138A679158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ED0670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21172F4F31B54544A62964B012C93637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428DBC7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AA31D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04CF9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5EA91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4704E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51996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345C7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8C0EA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5B0241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39A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C1A9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6DB2A" w14:textId="77777777" w:rsidR="00800901" w:rsidRDefault="00C91C3E" w:rsidP="00943931">
            <w:r>
              <w:t>Practice 4:30-6:30</w:t>
            </w:r>
          </w:p>
          <w:p w14:paraId="5453B97D" w14:textId="1F10D22B" w:rsidR="00C91C3E" w:rsidRDefault="00C91C3E" w:rsidP="00943931">
            <w:r>
              <w:t>BYE WEEK- No games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FCC93" w14:textId="39FC355B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7E6EA" w14:textId="1B97C817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26BBB" w14:textId="799C3CAA" w:rsidR="00800901" w:rsidRDefault="00C91C3E" w:rsidP="00943931">
            <w:r>
              <w:t>Practice 7:00 am- 8:30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BE523" w14:textId="77777777" w:rsidR="00800901" w:rsidRDefault="00800901" w:rsidP="00943931"/>
        </w:tc>
      </w:tr>
      <w:tr w:rsidR="00800901" w14:paraId="50CF2FC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62C3B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B772D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7C57A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FAD47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757C1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E7495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B606E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7FFDC28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9D57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00C93" w14:textId="7B7668A8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CB710" w14:textId="737598C2" w:rsidR="00C91C3E" w:rsidRPr="00C91C3E" w:rsidRDefault="00C91C3E" w:rsidP="00C91C3E">
            <w:pPr>
              <w:rPr>
                <w:b/>
                <w:bCs/>
              </w:rPr>
            </w:pPr>
            <w:r w:rsidRPr="00C91C3E">
              <w:rPr>
                <w:b/>
                <w:bCs/>
              </w:rPr>
              <w:t>VS VCMS</w:t>
            </w:r>
          </w:p>
          <w:p w14:paraId="385F6062" w14:textId="1157CE36" w:rsidR="00800901" w:rsidRDefault="00C91C3E" w:rsidP="00C91C3E">
            <w:r w:rsidRPr="00C91C3E">
              <w:rPr>
                <w:b/>
                <w:bCs/>
              </w:rPr>
              <w:t>6:30pm FCHS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C4D64" w14:textId="77777777" w:rsidR="00800901" w:rsidRDefault="00C91C3E" w:rsidP="00943931">
            <w:r>
              <w:t>PLAYOFF WEEK</w:t>
            </w:r>
          </w:p>
          <w:p w14:paraId="3E01688B" w14:textId="6751EF14" w:rsidR="00C91C3E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46746" w14:textId="4D4DC894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ACCE9" w14:textId="3C14A856" w:rsidR="00800901" w:rsidRDefault="00C91C3E" w:rsidP="00943931">
            <w:r>
              <w:t>Practice 4:30-6:30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3D060" w14:textId="77777777" w:rsidR="00800901" w:rsidRDefault="00800901" w:rsidP="00943931"/>
        </w:tc>
      </w:tr>
      <w:tr w:rsidR="00800901" w14:paraId="7813060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C6BBE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E2293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15757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07AD9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5B34B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C23A2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FBA19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2BCA412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C310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1FA1C" w14:textId="7F8ACB86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50E31" w14:textId="3567420F" w:rsidR="00800901" w:rsidRDefault="00C91C3E" w:rsidP="00943931">
            <w:r>
              <w:t xml:space="preserve">Playoffs- TBA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DB272" w14:textId="77777777" w:rsidR="00800901" w:rsidRDefault="00C91C3E" w:rsidP="00943931">
            <w:r>
              <w:t>CHAMPIONSHIP WEEK</w:t>
            </w:r>
          </w:p>
          <w:p w14:paraId="712E37C1" w14:textId="73636433" w:rsidR="00C91C3E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DCBAC" w14:textId="4707FFD9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B2FF8" w14:textId="18EF0379" w:rsidR="00800901" w:rsidRDefault="00C91C3E" w:rsidP="00943931">
            <w:r>
              <w:t>Practice 4:30-6:30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C168F" w14:textId="77777777" w:rsidR="00800901" w:rsidRDefault="00800901" w:rsidP="00943931"/>
        </w:tc>
      </w:tr>
      <w:tr w:rsidR="00800901" w14:paraId="75DD70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1F014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3D541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8FBF9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765BC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6B4D1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36F66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55BBE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7DAB5C9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4D2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BFA41" w14:textId="2464F20E" w:rsidR="00800901" w:rsidRDefault="00C91C3E" w:rsidP="00943931">
            <w:r>
              <w:t>Practice 4:30-6:30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FC300" w14:textId="77777777" w:rsidR="00800901" w:rsidRDefault="00C91C3E" w:rsidP="00943931">
            <w:r>
              <w:t xml:space="preserve">FCMS MS Championship </w:t>
            </w:r>
          </w:p>
          <w:p w14:paraId="062CDF4B" w14:textId="77777777" w:rsidR="00C91C3E" w:rsidRDefault="00C91C3E" w:rsidP="00943931">
            <w:r>
              <w:t xml:space="preserve">@ Lambert HS </w:t>
            </w:r>
          </w:p>
          <w:p w14:paraId="259C5FA3" w14:textId="3846D1E3" w:rsidR="00C91C3E" w:rsidRDefault="00C91C3E" w:rsidP="00943931">
            <w:r>
              <w:t>TBD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DC9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1CD4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CE07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B9CCE" w14:textId="77777777" w:rsidR="00800901" w:rsidRDefault="00800901" w:rsidP="00943931"/>
        </w:tc>
      </w:tr>
      <w:tr w:rsidR="00800901" w14:paraId="2A68C9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BA07D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8A5AB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844D2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512DE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1B2AD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0837F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16126" w14:textId="77777777" w:rsidR="00800901" w:rsidRDefault="00800901" w:rsidP="00800901">
            <w:pPr>
              <w:pStyle w:val="Dates"/>
            </w:pPr>
          </w:p>
        </w:tc>
      </w:tr>
      <w:tr w:rsidR="0005195E" w14:paraId="58B210A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B9D6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2143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E6AB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3E303" w14:textId="77777777" w:rsidR="00800901" w:rsidRDefault="00C91C3E" w:rsidP="00943931">
            <w:r>
              <w:t>End of Season Banquet</w:t>
            </w:r>
          </w:p>
          <w:p w14:paraId="16815F3A" w14:textId="697F5CA4" w:rsidR="00C91C3E" w:rsidRDefault="00C91C3E" w:rsidP="00943931">
            <w:r>
              <w:t xml:space="preserve">6:00 pm OMS Café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EFEF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96F0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62DA6" w14:textId="77777777" w:rsidR="00800901" w:rsidRDefault="00800901" w:rsidP="00943931"/>
        </w:tc>
      </w:tr>
      <w:tr w:rsidR="00800901" w14:paraId="751367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6686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F3F8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52CA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E0FB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E3A5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131C4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EDFFA" w14:textId="77777777" w:rsidR="00800901" w:rsidRDefault="00800901" w:rsidP="00943931">
            <w:pPr>
              <w:pStyle w:val="Dates"/>
            </w:pPr>
          </w:p>
        </w:tc>
      </w:tr>
      <w:tr w:rsidR="00800901" w14:paraId="705B1E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14A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2CA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E2B1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846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991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1A39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E84D8" w14:textId="77777777" w:rsidR="00800901" w:rsidRDefault="00800901" w:rsidP="00943931"/>
        </w:tc>
      </w:tr>
    </w:tbl>
    <w:p w14:paraId="72BD1B85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10" w:type="pct"/>
        <w:tblInd w:w="-8" w:type="dxa"/>
        <w:tblLook w:val="04A0" w:firstRow="1" w:lastRow="0" w:firstColumn="1" w:lastColumn="0" w:noHBand="0" w:noVBand="1"/>
        <w:tblCaption w:val="Layout table"/>
      </w:tblPr>
      <w:tblGrid>
        <w:gridCol w:w="2059"/>
        <w:gridCol w:w="2058"/>
        <w:gridCol w:w="2058"/>
        <w:gridCol w:w="2058"/>
        <w:gridCol w:w="2058"/>
        <w:gridCol w:w="2058"/>
        <w:gridCol w:w="2064"/>
      </w:tblGrid>
      <w:tr w:rsidR="00800901" w14:paraId="76F10A3F" w14:textId="77777777" w:rsidTr="00C91C3E"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5BB90" w14:textId="77777777" w:rsidR="00800901" w:rsidRDefault="00800901" w:rsidP="00C91C3E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96D8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CF68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A11A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301A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2B43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962D2" w14:textId="77777777" w:rsidR="00800901" w:rsidRDefault="00800901" w:rsidP="00943931">
            <w:pPr>
              <w:pStyle w:val="Dates"/>
            </w:pPr>
          </w:p>
        </w:tc>
      </w:tr>
      <w:tr w:rsidR="00800901" w14:paraId="5B27D7C6" w14:textId="77777777" w:rsidTr="00C91C3E"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30BA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397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491C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88EF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1DBF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FA58F" w14:textId="77777777" w:rsidR="00800901" w:rsidRDefault="00800901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F4647" w14:textId="77777777" w:rsidR="00800901" w:rsidRDefault="00800901" w:rsidP="00943931"/>
        </w:tc>
      </w:tr>
    </w:tbl>
    <w:p w14:paraId="228DB9CC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9F9D" w14:textId="77777777" w:rsidR="00772A1D" w:rsidRDefault="00772A1D">
      <w:pPr>
        <w:spacing w:before="0" w:after="0"/>
      </w:pPr>
      <w:r>
        <w:separator/>
      </w:r>
    </w:p>
  </w:endnote>
  <w:endnote w:type="continuationSeparator" w:id="0">
    <w:p w14:paraId="64B0DCF2" w14:textId="77777777" w:rsidR="00772A1D" w:rsidRDefault="00772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2ECE" w14:textId="77777777" w:rsidR="00772A1D" w:rsidRDefault="00772A1D">
      <w:pPr>
        <w:spacing w:before="0" w:after="0"/>
      </w:pPr>
      <w:r>
        <w:separator/>
      </w:r>
    </w:p>
  </w:footnote>
  <w:footnote w:type="continuationSeparator" w:id="0">
    <w:p w14:paraId="47A812D7" w14:textId="77777777" w:rsidR="00772A1D" w:rsidRDefault="00772A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DD71ED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F6E35"/>
    <w:rsid w:val="003A63E1"/>
    <w:rsid w:val="003A7FDB"/>
    <w:rsid w:val="003B47BC"/>
    <w:rsid w:val="003C0968"/>
    <w:rsid w:val="003D7DDA"/>
    <w:rsid w:val="003F1620"/>
    <w:rsid w:val="00406C2A"/>
    <w:rsid w:val="00411897"/>
    <w:rsid w:val="00454FED"/>
    <w:rsid w:val="004C5B17"/>
    <w:rsid w:val="005069BC"/>
    <w:rsid w:val="005562FE"/>
    <w:rsid w:val="00557989"/>
    <w:rsid w:val="00572E54"/>
    <w:rsid w:val="00594CCD"/>
    <w:rsid w:val="005D393D"/>
    <w:rsid w:val="00636D2C"/>
    <w:rsid w:val="006635B1"/>
    <w:rsid w:val="006800CC"/>
    <w:rsid w:val="006802D6"/>
    <w:rsid w:val="006A71B3"/>
    <w:rsid w:val="007564A4"/>
    <w:rsid w:val="00772A1D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1E85"/>
    <w:rsid w:val="00953A96"/>
    <w:rsid w:val="009856BB"/>
    <w:rsid w:val="009A0FFF"/>
    <w:rsid w:val="00A4654E"/>
    <w:rsid w:val="00A50908"/>
    <w:rsid w:val="00A73BBF"/>
    <w:rsid w:val="00AA245C"/>
    <w:rsid w:val="00AB29FA"/>
    <w:rsid w:val="00B70858"/>
    <w:rsid w:val="00B8151A"/>
    <w:rsid w:val="00B97BB2"/>
    <w:rsid w:val="00C0276E"/>
    <w:rsid w:val="00C11D39"/>
    <w:rsid w:val="00C20185"/>
    <w:rsid w:val="00C71D73"/>
    <w:rsid w:val="00C7735D"/>
    <w:rsid w:val="00C91C3E"/>
    <w:rsid w:val="00CB1C1C"/>
    <w:rsid w:val="00CC02EC"/>
    <w:rsid w:val="00D17693"/>
    <w:rsid w:val="00D435C2"/>
    <w:rsid w:val="00D7230E"/>
    <w:rsid w:val="00D95C9D"/>
    <w:rsid w:val="00DA53A1"/>
    <w:rsid w:val="00DA6098"/>
    <w:rsid w:val="00DD71ED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710A7"/>
    <w:rsid w:val="00FA21CA"/>
    <w:rsid w:val="00FA39FF"/>
    <w:rsid w:val="00FA47FB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2F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00C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2n71VRjyfsgRzjvr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udderth\AppData\Local\Microsoft\Office\16.0\DTS\en-US%7b03852890-88AE-439C-B348-6C172B4B68DD%7d\%7b610CF1A8-AE25-43D3-9B67-5E4E542E8F3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B4FBC2E9949599EA163548040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F120-F78D-442F-A881-90A5F919B6BB}"/>
      </w:docPartPr>
      <w:docPartBody>
        <w:p w:rsidR="00C83108" w:rsidRDefault="00000000">
          <w:pPr>
            <w:pStyle w:val="219B4FBC2E9949599EA1635480400E50"/>
          </w:pPr>
          <w:r>
            <w:t>Sunday</w:t>
          </w:r>
        </w:p>
      </w:docPartBody>
    </w:docPart>
    <w:docPart>
      <w:docPartPr>
        <w:name w:val="BA6D46A1C10849D9B6922BA3EF68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3D72-9079-4896-BF5C-68C9144AD295}"/>
      </w:docPartPr>
      <w:docPartBody>
        <w:p w:rsidR="00C83108" w:rsidRDefault="00000000">
          <w:pPr>
            <w:pStyle w:val="BA6D46A1C10849D9B6922BA3EF68646D"/>
          </w:pPr>
          <w:r>
            <w:t>Monday</w:t>
          </w:r>
        </w:p>
      </w:docPartBody>
    </w:docPart>
    <w:docPart>
      <w:docPartPr>
        <w:name w:val="B87B76AC0BEA4465A2179B8C28D8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52A5-BC87-4DC2-B732-289E1CA10737}"/>
      </w:docPartPr>
      <w:docPartBody>
        <w:p w:rsidR="00C83108" w:rsidRDefault="00000000">
          <w:pPr>
            <w:pStyle w:val="B87B76AC0BEA4465A2179B8C28D80A3F"/>
          </w:pPr>
          <w:r>
            <w:t>Tuesday</w:t>
          </w:r>
        </w:p>
      </w:docPartBody>
    </w:docPart>
    <w:docPart>
      <w:docPartPr>
        <w:name w:val="4A6A53C9B164470A97CC97E755A6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05FA-1754-412A-B618-9E4AFB95B102}"/>
      </w:docPartPr>
      <w:docPartBody>
        <w:p w:rsidR="00C83108" w:rsidRDefault="00000000">
          <w:pPr>
            <w:pStyle w:val="4A6A53C9B164470A97CC97E755A6EDFD"/>
          </w:pPr>
          <w:r>
            <w:t>Wednesday</w:t>
          </w:r>
        </w:p>
      </w:docPartBody>
    </w:docPart>
    <w:docPart>
      <w:docPartPr>
        <w:name w:val="C46B98D6AA684DF8BD005C18B021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7D6F-BB7C-48C9-A318-5B0CE2BA0E86}"/>
      </w:docPartPr>
      <w:docPartBody>
        <w:p w:rsidR="00C83108" w:rsidRDefault="00000000">
          <w:pPr>
            <w:pStyle w:val="C46B98D6AA684DF8BD005C18B021D555"/>
          </w:pPr>
          <w:r>
            <w:t>Thursday</w:t>
          </w:r>
        </w:p>
      </w:docPartBody>
    </w:docPart>
    <w:docPart>
      <w:docPartPr>
        <w:name w:val="5A9CCB3A29B443F8853B412B9823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38DB5-36ED-463A-8E94-E2D29359D7B0}"/>
      </w:docPartPr>
      <w:docPartBody>
        <w:p w:rsidR="00C83108" w:rsidRDefault="00000000">
          <w:pPr>
            <w:pStyle w:val="5A9CCB3A29B443F8853B412B98237765"/>
          </w:pPr>
          <w:r>
            <w:t>Friday</w:t>
          </w:r>
        </w:p>
      </w:docPartBody>
    </w:docPart>
    <w:docPart>
      <w:docPartPr>
        <w:name w:val="70F2D152F9924F77B19D50D3A491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43A4-12FC-4D91-8505-0592F1D8C1AA}"/>
      </w:docPartPr>
      <w:docPartBody>
        <w:p w:rsidR="00C83108" w:rsidRDefault="00000000">
          <w:pPr>
            <w:pStyle w:val="70F2D152F9924F77B19D50D3A491C19F"/>
          </w:pPr>
          <w:r>
            <w:t>Saturday</w:t>
          </w:r>
        </w:p>
      </w:docPartBody>
    </w:docPart>
    <w:docPart>
      <w:docPartPr>
        <w:name w:val="86BCA84EF78849048F6C1F0AF206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E0F0-5892-4ED6-9C99-E32BF8177090}"/>
      </w:docPartPr>
      <w:docPartBody>
        <w:p w:rsidR="00C83108" w:rsidRDefault="00000000">
          <w:pPr>
            <w:pStyle w:val="86BCA84EF78849048F6C1F0AF206346F"/>
          </w:pPr>
          <w:r>
            <w:t>Sunday</w:t>
          </w:r>
        </w:p>
      </w:docPartBody>
    </w:docPart>
    <w:docPart>
      <w:docPartPr>
        <w:name w:val="BC683DF3EAD140F68034A48212E2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D3ED-7899-4F14-BF0A-1F3CF9BF3F4D}"/>
      </w:docPartPr>
      <w:docPartBody>
        <w:p w:rsidR="00C83108" w:rsidRDefault="00000000">
          <w:pPr>
            <w:pStyle w:val="BC683DF3EAD140F68034A48212E29CF6"/>
          </w:pPr>
          <w:r>
            <w:t>Monday</w:t>
          </w:r>
        </w:p>
      </w:docPartBody>
    </w:docPart>
    <w:docPart>
      <w:docPartPr>
        <w:name w:val="0AC8C66722BD458BB6788799D28C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4B3A-EB15-4771-8878-D2585331ABE1}"/>
      </w:docPartPr>
      <w:docPartBody>
        <w:p w:rsidR="00C83108" w:rsidRDefault="00000000">
          <w:pPr>
            <w:pStyle w:val="0AC8C66722BD458BB6788799D28CC0FF"/>
          </w:pPr>
          <w:r>
            <w:t>Tuesday</w:t>
          </w:r>
        </w:p>
      </w:docPartBody>
    </w:docPart>
    <w:docPart>
      <w:docPartPr>
        <w:name w:val="F96DCEEA432A40A4B7236645DF87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FDC9-995D-4BB5-9980-24E908CE1229}"/>
      </w:docPartPr>
      <w:docPartBody>
        <w:p w:rsidR="00C83108" w:rsidRDefault="00000000">
          <w:pPr>
            <w:pStyle w:val="F96DCEEA432A40A4B7236645DF877EBC"/>
          </w:pPr>
          <w:r>
            <w:t>Wednesday</w:t>
          </w:r>
        </w:p>
      </w:docPartBody>
    </w:docPart>
    <w:docPart>
      <w:docPartPr>
        <w:name w:val="2510C28CB03442FCAF3B374102FF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19F9-4916-4F21-9B6D-B65862EE7480}"/>
      </w:docPartPr>
      <w:docPartBody>
        <w:p w:rsidR="00C83108" w:rsidRDefault="00000000">
          <w:pPr>
            <w:pStyle w:val="2510C28CB03442FCAF3B374102FF549E"/>
          </w:pPr>
          <w:r>
            <w:t>Thursday</w:t>
          </w:r>
        </w:p>
      </w:docPartBody>
    </w:docPart>
    <w:docPart>
      <w:docPartPr>
        <w:name w:val="7E501BC26C9D46DEACD9A6F5ABB9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45C2-7E43-49A1-8927-11C959EB5E12}"/>
      </w:docPartPr>
      <w:docPartBody>
        <w:p w:rsidR="00C83108" w:rsidRDefault="00000000">
          <w:pPr>
            <w:pStyle w:val="7E501BC26C9D46DEACD9A6F5ABB9ABD5"/>
          </w:pPr>
          <w:r>
            <w:t>Friday</w:t>
          </w:r>
        </w:p>
      </w:docPartBody>
    </w:docPart>
    <w:docPart>
      <w:docPartPr>
        <w:name w:val="21DB38FD5CC54414B16836997893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DCF8-40F1-4795-B242-F17EB0E53EF0}"/>
      </w:docPartPr>
      <w:docPartBody>
        <w:p w:rsidR="00C83108" w:rsidRDefault="00000000">
          <w:pPr>
            <w:pStyle w:val="21DB38FD5CC54414B168369978930DE8"/>
          </w:pPr>
          <w:r>
            <w:t>Saturday</w:t>
          </w:r>
        </w:p>
      </w:docPartBody>
    </w:docPart>
    <w:docPart>
      <w:docPartPr>
        <w:name w:val="DB29C1F9F13840B6BD045FD9B33B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F9C7-8E93-4189-A86F-D8B67BAEB9F3}"/>
      </w:docPartPr>
      <w:docPartBody>
        <w:p w:rsidR="00C83108" w:rsidRDefault="00000000">
          <w:pPr>
            <w:pStyle w:val="DB29C1F9F13840B6BD045FD9B33B6E94"/>
          </w:pPr>
          <w:r>
            <w:t>Sunday</w:t>
          </w:r>
        </w:p>
      </w:docPartBody>
    </w:docPart>
    <w:docPart>
      <w:docPartPr>
        <w:name w:val="DB401C3949D94A4891C256F637B1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E85-D614-4A0F-85F6-261A16967F7C}"/>
      </w:docPartPr>
      <w:docPartBody>
        <w:p w:rsidR="00C83108" w:rsidRDefault="00000000">
          <w:pPr>
            <w:pStyle w:val="DB401C3949D94A4891C256F637B1A8B0"/>
          </w:pPr>
          <w:r>
            <w:t>Monday</w:t>
          </w:r>
        </w:p>
      </w:docPartBody>
    </w:docPart>
    <w:docPart>
      <w:docPartPr>
        <w:name w:val="25AA8294639141E6A6CDEF19915A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CEAE-25A8-48FF-8CB0-FB49F48618BD}"/>
      </w:docPartPr>
      <w:docPartBody>
        <w:p w:rsidR="00C83108" w:rsidRDefault="00000000">
          <w:pPr>
            <w:pStyle w:val="25AA8294639141E6A6CDEF19915A47CF"/>
          </w:pPr>
          <w:r>
            <w:t>Tuesday</w:t>
          </w:r>
        </w:p>
      </w:docPartBody>
    </w:docPart>
    <w:docPart>
      <w:docPartPr>
        <w:name w:val="58C4C9C2678A4A7599AB956A19D7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8ECD-E254-40B8-AA18-AA872725E1E7}"/>
      </w:docPartPr>
      <w:docPartBody>
        <w:p w:rsidR="00C83108" w:rsidRDefault="00000000">
          <w:pPr>
            <w:pStyle w:val="58C4C9C2678A4A7599AB956A19D70937"/>
          </w:pPr>
          <w:r>
            <w:t>Wednesday</w:t>
          </w:r>
        </w:p>
      </w:docPartBody>
    </w:docPart>
    <w:docPart>
      <w:docPartPr>
        <w:name w:val="F89CDE86192641D2A962E2166274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357A-A425-490A-89B7-6B93410652AC}"/>
      </w:docPartPr>
      <w:docPartBody>
        <w:p w:rsidR="00C83108" w:rsidRDefault="00000000">
          <w:pPr>
            <w:pStyle w:val="F89CDE86192641D2A962E21662741BC4"/>
          </w:pPr>
          <w:r>
            <w:t>Thursday</w:t>
          </w:r>
        </w:p>
      </w:docPartBody>
    </w:docPart>
    <w:docPart>
      <w:docPartPr>
        <w:name w:val="BE2F903A5B044BFB8B7C4883631BB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EABF-7329-4056-972E-1FDB15433E10}"/>
      </w:docPartPr>
      <w:docPartBody>
        <w:p w:rsidR="00C83108" w:rsidRDefault="00000000">
          <w:pPr>
            <w:pStyle w:val="BE2F903A5B044BFB8B7C4883631BBB6E"/>
          </w:pPr>
          <w:r>
            <w:t>Friday</w:t>
          </w:r>
        </w:p>
      </w:docPartBody>
    </w:docPart>
    <w:docPart>
      <w:docPartPr>
        <w:name w:val="D5782FF508874BF5A5A4395461D4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F1DB-A3DC-46C4-8EF0-FCDF2A74D55D}"/>
      </w:docPartPr>
      <w:docPartBody>
        <w:p w:rsidR="00C83108" w:rsidRDefault="00000000">
          <w:pPr>
            <w:pStyle w:val="D5782FF508874BF5A5A4395461D4B6F3"/>
          </w:pPr>
          <w:r>
            <w:t>Saturday</w:t>
          </w:r>
        </w:p>
      </w:docPartBody>
    </w:docPart>
    <w:docPart>
      <w:docPartPr>
        <w:name w:val="E40ECDDE3B7A442295386A8326AF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FC2A-2E2E-4D09-9C26-25D2C913DED6}"/>
      </w:docPartPr>
      <w:docPartBody>
        <w:p w:rsidR="00C83108" w:rsidRDefault="00000000">
          <w:pPr>
            <w:pStyle w:val="E40ECDDE3B7A442295386A8326AF3517"/>
          </w:pPr>
          <w:r>
            <w:t>Sunday</w:t>
          </w:r>
        </w:p>
      </w:docPartBody>
    </w:docPart>
    <w:docPart>
      <w:docPartPr>
        <w:name w:val="9BA45A5433824B1B9263E7A206D2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6F91-DB18-448B-B669-96D7D7F816EB}"/>
      </w:docPartPr>
      <w:docPartBody>
        <w:p w:rsidR="00C83108" w:rsidRDefault="00000000">
          <w:pPr>
            <w:pStyle w:val="9BA45A5433824B1B9263E7A206D2A5DA"/>
          </w:pPr>
          <w:r>
            <w:t>Monday</w:t>
          </w:r>
        </w:p>
      </w:docPartBody>
    </w:docPart>
    <w:docPart>
      <w:docPartPr>
        <w:name w:val="2772541FE72241C0B22D3CEF92E3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7B6E-C01C-405C-A106-13155F8C5D72}"/>
      </w:docPartPr>
      <w:docPartBody>
        <w:p w:rsidR="00C83108" w:rsidRDefault="00000000">
          <w:pPr>
            <w:pStyle w:val="2772541FE72241C0B22D3CEF92E3F05F"/>
          </w:pPr>
          <w:r>
            <w:t>Tuesday</w:t>
          </w:r>
        </w:p>
      </w:docPartBody>
    </w:docPart>
    <w:docPart>
      <w:docPartPr>
        <w:name w:val="041550854C40440BB6496B7EF642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AF8-4817-4DEE-9E74-E6046B9883B0}"/>
      </w:docPartPr>
      <w:docPartBody>
        <w:p w:rsidR="00C83108" w:rsidRDefault="00000000">
          <w:pPr>
            <w:pStyle w:val="041550854C40440BB6496B7EF64295F6"/>
          </w:pPr>
          <w:r>
            <w:t>Wednesday</w:t>
          </w:r>
        </w:p>
      </w:docPartBody>
    </w:docPart>
    <w:docPart>
      <w:docPartPr>
        <w:name w:val="3459EAF228D7457DADBC655AA14F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B1B8-5EF9-4E22-8B69-A891037AD67F}"/>
      </w:docPartPr>
      <w:docPartBody>
        <w:p w:rsidR="00C83108" w:rsidRDefault="00000000">
          <w:pPr>
            <w:pStyle w:val="3459EAF228D7457DADBC655AA14F06DC"/>
          </w:pPr>
          <w:r>
            <w:t>Thursday</w:t>
          </w:r>
        </w:p>
      </w:docPartBody>
    </w:docPart>
    <w:docPart>
      <w:docPartPr>
        <w:name w:val="17018708027443278DD887B61456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A706-577E-4AE2-A4D2-DCB172AA5BEA}"/>
      </w:docPartPr>
      <w:docPartBody>
        <w:p w:rsidR="00C83108" w:rsidRDefault="00000000">
          <w:pPr>
            <w:pStyle w:val="17018708027443278DD887B61456D187"/>
          </w:pPr>
          <w:r>
            <w:t>Friday</w:t>
          </w:r>
        </w:p>
      </w:docPartBody>
    </w:docPart>
    <w:docPart>
      <w:docPartPr>
        <w:name w:val="80BE0107EDC94F20954C4DB849EF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225E-61A4-4CDA-9894-0486222B39FF}"/>
      </w:docPartPr>
      <w:docPartBody>
        <w:p w:rsidR="00C83108" w:rsidRDefault="00000000">
          <w:pPr>
            <w:pStyle w:val="80BE0107EDC94F20954C4DB849EF3981"/>
          </w:pPr>
          <w:r>
            <w:t>Saturday</w:t>
          </w:r>
        </w:p>
      </w:docPartBody>
    </w:docPart>
    <w:docPart>
      <w:docPartPr>
        <w:name w:val="460C70C0B6314AE09D5F39B7B37E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85A5-4D6F-492F-8172-790260E0E485}"/>
      </w:docPartPr>
      <w:docPartBody>
        <w:p w:rsidR="00C83108" w:rsidRDefault="00000000">
          <w:pPr>
            <w:pStyle w:val="460C70C0B6314AE09D5F39B7B37E903D"/>
          </w:pPr>
          <w:r>
            <w:t>Sunday</w:t>
          </w:r>
        </w:p>
      </w:docPartBody>
    </w:docPart>
    <w:docPart>
      <w:docPartPr>
        <w:name w:val="340C9B3D83AB4E2F8DB16E6F5228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93A5-9C45-4C36-A6D4-1A233A0A8115}"/>
      </w:docPartPr>
      <w:docPartBody>
        <w:p w:rsidR="00C83108" w:rsidRDefault="00000000">
          <w:pPr>
            <w:pStyle w:val="340C9B3D83AB4E2F8DB16E6F522814E7"/>
          </w:pPr>
          <w:r>
            <w:t>Monday</w:t>
          </w:r>
        </w:p>
      </w:docPartBody>
    </w:docPart>
    <w:docPart>
      <w:docPartPr>
        <w:name w:val="B5FB198769BB4D46AEB412ABAE28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75FA-A361-4735-BAB3-17C7E747E835}"/>
      </w:docPartPr>
      <w:docPartBody>
        <w:p w:rsidR="00C83108" w:rsidRDefault="00000000">
          <w:pPr>
            <w:pStyle w:val="B5FB198769BB4D46AEB412ABAE28FD68"/>
          </w:pPr>
          <w:r>
            <w:t>Tuesday</w:t>
          </w:r>
        </w:p>
      </w:docPartBody>
    </w:docPart>
    <w:docPart>
      <w:docPartPr>
        <w:name w:val="FF75787A86CF4541A9E6D99C3FC7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0CD3-8246-497A-BB62-BA786D28D62B}"/>
      </w:docPartPr>
      <w:docPartBody>
        <w:p w:rsidR="00C83108" w:rsidRDefault="00000000">
          <w:pPr>
            <w:pStyle w:val="FF75787A86CF4541A9E6D99C3FC779B2"/>
          </w:pPr>
          <w:r>
            <w:t>Wednesday</w:t>
          </w:r>
        </w:p>
      </w:docPartBody>
    </w:docPart>
    <w:docPart>
      <w:docPartPr>
        <w:name w:val="C382973BC1C447DC82DB1D39F6D5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FE21-AB95-46C1-B5B1-118D83A7AEC3}"/>
      </w:docPartPr>
      <w:docPartBody>
        <w:p w:rsidR="00C83108" w:rsidRDefault="00000000">
          <w:pPr>
            <w:pStyle w:val="C382973BC1C447DC82DB1D39F6D5885D"/>
          </w:pPr>
          <w:r>
            <w:t>Thursday</w:t>
          </w:r>
        </w:p>
      </w:docPartBody>
    </w:docPart>
    <w:docPart>
      <w:docPartPr>
        <w:name w:val="38863A9239B14DA5B1A145803A46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4FC80-3B76-49EE-9C93-36033A106C17}"/>
      </w:docPartPr>
      <w:docPartBody>
        <w:p w:rsidR="00C83108" w:rsidRDefault="00000000">
          <w:pPr>
            <w:pStyle w:val="38863A9239B14DA5B1A145803A4629B9"/>
          </w:pPr>
          <w:r>
            <w:t>Friday</w:t>
          </w:r>
        </w:p>
      </w:docPartBody>
    </w:docPart>
    <w:docPart>
      <w:docPartPr>
        <w:name w:val="C727B8C7045343B99F0B20037A65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1F5B-92B3-4E04-AEE4-F48D006B6753}"/>
      </w:docPartPr>
      <w:docPartBody>
        <w:p w:rsidR="00C83108" w:rsidRDefault="00000000">
          <w:pPr>
            <w:pStyle w:val="C727B8C7045343B99F0B20037A65AFFE"/>
          </w:pPr>
          <w:r>
            <w:t>Saturday</w:t>
          </w:r>
        </w:p>
      </w:docPartBody>
    </w:docPart>
    <w:docPart>
      <w:docPartPr>
        <w:name w:val="0D8E421A78254670A83B4557DA73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3835-BEE3-4D7B-A9A8-C79094CDEB04}"/>
      </w:docPartPr>
      <w:docPartBody>
        <w:p w:rsidR="00C83108" w:rsidRDefault="00000000">
          <w:pPr>
            <w:pStyle w:val="0D8E421A78254670A83B4557DA73BDE9"/>
          </w:pPr>
          <w:r>
            <w:t>Sunday</w:t>
          </w:r>
        </w:p>
      </w:docPartBody>
    </w:docPart>
    <w:docPart>
      <w:docPartPr>
        <w:name w:val="B8E8F76882A94E4EBB566901CA4B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07C7-84A7-4534-8233-257F8B486043}"/>
      </w:docPartPr>
      <w:docPartBody>
        <w:p w:rsidR="00C83108" w:rsidRDefault="00000000">
          <w:pPr>
            <w:pStyle w:val="B8E8F76882A94E4EBB566901CA4B4FA5"/>
          </w:pPr>
          <w:r>
            <w:t>Monday</w:t>
          </w:r>
        </w:p>
      </w:docPartBody>
    </w:docPart>
    <w:docPart>
      <w:docPartPr>
        <w:name w:val="C4A01DAFD4C9416AB575152D6F4D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CC50-685F-4BDD-9C05-D4BA61D00AE0}"/>
      </w:docPartPr>
      <w:docPartBody>
        <w:p w:rsidR="00C83108" w:rsidRDefault="00000000">
          <w:pPr>
            <w:pStyle w:val="C4A01DAFD4C9416AB575152D6F4D6218"/>
          </w:pPr>
          <w:r>
            <w:t>Tuesday</w:t>
          </w:r>
        </w:p>
      </w:docPartBody>
    </w:docPart>
    <w:docPart>
      <w:docPartPr>
        <w:name w:val="481CA3B3DFF94F1AA2F724988CC4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871-FC89-44D3-ABAE-793FCC8C6C18}"/>
      </w:docPartPr>
      <w:docPartBody>
        <w:p w:rsidR="00C83108" w:rsidRDefault="00000000">
          <w:pPr>
            <w:pStyle w:val="481CA3B3DFF94F1AA2F724988CC403A3"/>
          </w:pPr>
          <w:r>
            <w:t>Wednesday</w:t>
          </w:r>
        </w:p>
      </w:docPartBody>
    </w:docPart>
    <w:docPart>
      <w:docPartPr>
        <w:name w:val="C34780A3BE22433F945BED2E9F7A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BDA7-B1CE-4B9E-921E-458265078605}"/>
      </w:docPartPr>
      <w:docPartBody>
        <w:p w:rsidR="00C83108" w:rsidRDefault="00000000">
          <w:pPr>
            <w:pStyle w:val="C34780A3BE22433F945BED2E9F7A4D7F"/>
          </w:pPr>
          <w:r>
            <w:t>Thursday</w:t>
          </w:r>
        </w:p>
      </w:docPartBody>
    </w:docPart>
    <w:docPart>
      <w:docPartPr>
        <w:name w:val="36B533C7F90347A2A34DE748BF90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6CAE-B6F9-4015-8BE5-F76C1C0B4DC3}"/>
      </w:docPartPr>
      <w:docPartBody>
        <w:p w:rsidR="00C83108" w:rsidRDefault="00000000">
          <w:pPr>
            <w:pStyle w:val="36B533C7F90347A2A34DE748BF903987"/>
          </w:pPr>
          <w:r>
            <w:t>Friday</w:t>
          </w:r>
        </w:p>
      </w:docPartBody>
    </w:docPart>
    <w:docPart>
      <w:docPartPr>
        <w:name w:val="8BD4927571754AEE8FB8C3E06F19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F8FD-7D92-49A7-9A7B-7F34EC391B00}"/>
      </w:docPartPr>
      <w:docPartBody>
        <w:p w:rsidR="00C83108" w:rsidRDefault="00000000">
          <w:pPr>
            <w:pStyle w:val="8BD4927571754AEE8FB8C3E06F19C588"/>
          </w:pPr>
          <w:r>
            <w:t>Saturday</w:t>
          </w:r>
        </w:p>
      </w:docPartBody>
    </w:docPart>
    <w:docPart>
      <w:docPartPr>
        <w:name w:val="BC16CF08947046DDA7CD88FA0914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098E-3F39-490B-ADB4-FBF035C5549B}"/>
      </w:docPartPr>
      <w:docPartBody>
        <w:p w:rsidR="00C83108" w:rsidRDefault="00000000">
          <w:pPr>
            <w:pStyle w:val="BC16CF08947046DDA7CD88FA0914AB4C"/>
          </w:pPr>
          <w:r>
            <w:t>Sunday</w:t>
          </w:r>
        </w:p>
      </w:docPartBody>
    </w:docPart>
    <w:docPart>
      <w:docPartPr>
        <w:name w:val="D54DA5D64893431282C084DD02EE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FD87-FCA4-493C-A2CF-3C47D80A478C}"/>
      </w:docPartPr>
      <w:docPartBody>
        <w:p w:rsidR="00C83108" w:rsidRDefault="00000000">
          <w:pPr>
            <w:pStyle w:val="D54DA5D64893431282C084DD02EEAC79"/>
          </w:pPr>
          <w:r>
            <w:t>Monday</w:t>
          </w:r>
        </w:p>
      </w:docPartBody>
    </w:docPart>
    <w:docPart>
      <w:docPartPr>
        <w:name w:val="BD3DEEA5AAC34956A10762FFF21D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625-A77E-492A-A8EA-3AC529A59AEA}"/>
      </w:docPartPr>
      <w:docPartBody>
        <w:p w:rsidR="00C83108" w:rsidRDefault="00000000">
          <w:pPr>
            <w:pStyle w:val="BD3DEEA5AAC34956A10762FFF21DCEEB"/>
          </w:pPr>
          <w:r>
            <w:t>Tuesday</w:t>
          </w:r>
        </w:p>
      </w:docPartBody>
    </w:docPart>
    <w:docPart>
      <w:docPartPr>
        <w:name w:val="7316F8A2823F4CFDA6AE6978D52A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94C8-9599-41D8-8F3D-53E20B971FA7}"/>
      </w:docPartPr>
      <w:docPartBody>
        <w:p w:rsidR="00C83108" w:rsidRDefault="00000000">
          <w:pPr>
            <w:pStyle w:val="7316F8A2823F4CFDA6AE6978D52AE207"/>
          </w:pPr>
          <w:r>
            <w:t>Wednesday</w:t>
          </w:r>
        </w:p>
      </w:docPartBody>
    </w:docPart>
    <w:docPart>
      <w:docPartPr>
        <w:name w:val="BF626E7103EC49EC9B95B4A45B22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3D861-2BD9-4E61-B03C-D651CB638C3C}"/>
      </w:docPartPr>
      <w:docPartBody>
        <w:p w:rsidR="00C83108" w:rsidRDefault="00000000">
          <w:pPr>
            <w:pStyle w:val="BF626E7103EC49EC9B95B4A45B22D412"/>
          </w:pPr>
          <w:r>
            <w:t>Thursday</w:t>
          </w:r>
        </w:p>
      </w:docPartBody>
    </w:docPart>
    <w:docPart>
      <w:docPartPr>
        <w:name w:val="E64D0AEAD5CA4483A8C3CCC8E75C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286F-D1CA-4156-9C83-3A1BCC9EF66F}"/>
      </w:docPartPr>
      <w:docPartBody>
        <w:p w:rsidR="00C83108" w:rsidRDefault="00000000">
          <w:pPr>
            <w:pStyle w:val="E64D0AEAD5CA4483A8C3CCC8E75C6DB7"/>
          </w:pPr>
          <w:r>
            <w:t>Friday</w:t>
          </w:r>
        </w:p>
      </w:docPartBody>
    </w:docPart>
    <w:docPart>
      <w:docPartPr>
        <w:name w:val="F4A11BFB844D40ECB2FCA2E52F28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48FA-4CC4-47B8-958D-D3E60F8CF12F}"/>
      </w:docPartPr>
      <w:docPartBody>
        <w:p w:rsidR="00C83108" w:rsidRDefault="00000000">
          <w:pPr>
            <w:pStyle w:val="F4A11BFB844D40ECB2FCA2E52F28FDB7"/>
          </w:pPr>
          <w:r>
            <w:t>Saturday</w:t>
          </w:r>
        </w:p>
      </w:docPartBody>
    </w:docPart>
    <w:docPart>
      <w:docPartPr>
        <w:name w:val="92803AB6518941388DE3F8A08EA6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7132-EF19-4A4E-80D1-B5D99A86E917}"/>
      </w:docPartPr>
      <w:docPartBody>
        <w:p w:rsidR="00C83108" w:rsidRDefault="00000000">
          <w:pPr>
            <w:pStyle w:val="92803AB6518941388DE3F8A08EA62300"/>
          </w:pPr>
          <w:r>
            <w:t>Sunday</w:t>
          </w:r>
        </w:p>
      </w:docPartBody>
    </w:docPart>
    <w:docPart>
      <w:docPartPr>
        <w:name w:val="1913FAF781A944B69ED984EA87A1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9671-C958-4445-86DE-C0E0018DAE46}"/>
      </w:docPartPr>
      <w:docPartBody>
        <w:p w:rsidR="00C83108" w:rsidRDefault="00000000">
          <w:pPr>
            <w:pStyle w:val="1913FAF781A944B69ED984EA87A15BAE"/>
          </w:pPr>
          <w:r>
            <w:t>Monday</w:t>
          </w:r>
        </w:p>
      </w:docPartBody>
    </w:docPart>
    <w:docPart>
      <w:docPartPr>
        <w:name w:val="78E6C896A6724E219FC49A2300F1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C527-C14F-410E-AB0E-54998644172B}"/>
      </w:docPartPr>
      <w:docPartBody>
        <w:p w:rsidR="00C83108" w:rsidRDefault="00000000">
          <w:pPr>
            <w:pStyle w:val="78E6C896A6724E219FC49A2300F19089"/>
          </w:pPr>
          <w:r>
            <w:t>Tuesday</w:t>
          </w:r>
        </w:p>
      </w:docPartBody>
    </w:docPart>
    <w:docPart>
      <w:docPartPr>
        <w:name w:val="7A0EC63DC05E4DBD9C29BA17CE63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1A51-D7EC-41C4-9AA8-F216C6ED2B3B}"/>
      </w:docPartPr>
      <w:docPartBody>
        <w:p w:rsidR="00C83108" w:rsidRDefault="00000000">
          <w:pPr>
            <w:pStyle w:val="7A0EC63DC05E4DBD9C29BA17CE63B334"/>
          </w:pPr>
          <w:r>
            <w:t>Wednesday</w:t>
          </w:r>
        </w:p>
      </w:docPartBody>
    </w:docPart>
    <w:docPart>
      <w:docPartPr>
        <w:name w:val="F865E59949AA474AA8AE92D37A47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BAAA-DE12-4290-ABE7-2BF8A55CC41B}"/>
      </w:docPartPr>
      <w:docPartBody>
        <w:p w:rsidR="00C83108" w:rsidRDefault="00000000">
          <w:pPr>
            <w:pStyle w:val="F865E59949AA474AA8AE92D37A473412"/>
          </w:pPr>
          <w:r>
            <w:t>Thursday</w:t>
          </w:r>
        </w:p>
      </w:docPartBody>
    </w:docPart>
    <w:docPart>
      <w:docPartPr>
        <w:name w:val="3184FD9C6EF940F895D4F7F9A826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5302-D7DD-453F-B607-29B4C6F0EA43}"/>
      </w:docPartPr>
      <w:docPartBody>
        <w:p w:rsidR="00C83108" w:rsidRDefault="00000000">
          <w:pPr>
            <w:pStyle w:val="3184FD9C6EF940F895D4F7F9A8266DBF"/>
          </w:pPr>
          <w:r>
            <w:t>Friday</w:t>
          </w:r>
        </w:p>
      </w:docPartBody>
    </w:docPart>
    <w:docPart>
      <w:docPartPr>
        <w:name w:val="1C0F18A9DB8D4093B37E88CAB546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6ABB-61A0-4E24-8D76-BD821B4B1F03}"/>
      </w:docPartPr>
      <w:docPartBody>
        <w:p w:rsidR="00C83108" w:rsidRDefault="00000000">
          <w:pPr>
            <w:pStyle w:val="1C0F18A9DB8D4093B37E88CAB546AB82"/>
          </w:pPr>
          <w:r>
            <w:t>Saturday</w:t>
          </w:r>
        </w:p>
      </w:docPartBody>
    </w:docPart>
    <w:docPart>
      <w:docPartPr>
        <w:name w:val="F8E30287650B4424A7E7191E7DD9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4897-1941-4A33-B33B-B2BC184DC09E}"/>
      </w:docPartPr>
      <w:docPartBody>
        <w:p w:rsidR="00C83108" w:rsidRDefault="00000000">
          <w:pPr>
            <w:pStyle w:val="F8E30287650B4424A7E7191E7DD9AF0E"/>
          </w:pPr>
          <w:r>
            <w:t>Sunday</w:t>
          </w:r>
        </w:p>
      </w:docPartBody>
    </w:docPart>
    <w:docPart>
      <w:docPartPr>
        <w:name w:val="B4CE0483EF0F4CED952CF7BCE8E5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F512-9FCF-4656-980A-812524726C49}"/>
      </w:docPartPr>
      <w:docPartBody>
        <w:p w:rsidR="00C83108" w:rsidRDefault="00000000">
          <w:pPr>
            <w:pStyle w:val="B4CE0483EF0F4CED952CF7BCE8E51447"/>
          </w:pPr>
          <w:r>
            <w:t>Monday</w:t>
          </w:r>
        </w:p>
      </w:docPartBody>
    </w:docPart>
    <w:docPart>
      <w:docPartPr>
        <w:name w:val="15EFF7862FF045DCBA6FE301BF17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FB08-4BE4-4877-8DB5-510377DCF5EB}"/>
      </w:docPartPr>
      <w:docPartBody>
        <w:p w:rsidR="00C83108" w:rsidRDefault="00000000">
          <w:pPr>
            <w:pStyle w:val="15EFF7862FF045DCBA6FE301BF1774CA"/>
          </w:pPr>
          <w:r>
            <w:t>Tuesday</w:t>
          </w:r>
        </w:p>
      </w:docPartBody>
    </w:docPart>
    <w:docPart>
      <w:docPartPr>
        <w:name w:val="C703B058D6B24B83845A563BC912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5E36-8A84-4E18-9948-D93AF8A38EBE}"/>
      </w:docPartPr>
      <w:docPartBody>
        <w:p w:rsidR="00C83108" w:rsidRDefault="00000000">
          <w:pPr>
            <w:pStyle w:val="C703B058D6B24B83845A563BC912B14F"/>
          </w:pPr>
          <w:r>
            <w:t>Wednesday</w:t>
          </w:r>
        </w:p>
      </w:docPartBody>
    </w:docPart>
    <w:docPart>
      <w:docPartPr>
        <w:name w:val="1BA1205C54CD4828B8B33433FACB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988D-C5D3-4072-B35E-8C29ECC0A360}"/>
      </w:docPartPr>
      <w:docPartBody>
        <w:p w:rsidR="00C83108" w:rsidRDefault="00000000">
          <w:pPr>
            <w:pStyle w:val="1BA1205C54CD4828B8B33433FACBCD8F"/>
          </w:pPr>
          <w:r>
            <w:t>Thursday</w:t>
          </w:r>
        </w:p>
      </w:docPartBody>
    </w:docPart>
    <w:docPart>
      <w:docPartPr>
        <w:name w:val="1C7455D87379446880065B138A67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66EE-FE93-4CC2-A283-8CCEAA19E448}"/>
      </w:docPartPr>
      <w:docPartBody>
        <w:p w:rsidR="00C83108" w:rsidRDefault="00000000">
          <w:pPr>
            <w:pStyle w:val="1C7455D87379446880065B138A679158"/>
          </w:pPr>
          <w:r>
            <w:t>Friday</w:t>
          </w:r>
        </w:p>
      </w:docPartBody>
    </w:docPart>
    <w:docPart>
      <w:docPartPr>
        <w:name w:val="21172F4F31B54544A62964B012C9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48D2-B22D-44EB-BFA6-A6EFBD3814F8}"/>
      </w:docPartPr>
      <w:docPartBody>
        <w:p w:rsidR="00C83108" w:rsidRDefault="00000000">
          <w:pPr>
            <w:pStyle w:val="21172F4F31B54544A62964B012C9363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08"/>
    <w:rsid w:val="00070DCE"/>
    <w:rsid w:val="0018104C"/>
    <w:rsid w:val="00B31938"/>
    <w:rsid w:val="00C83108"/>
    <w:rsid w:val="00D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9B4FBC2E9949599EA1635480400E50">
    <w:name w:val="219B4FBC2E9949599EA1635480400E50"/>
  </w:style>
  <w:style w:type="paragraph" w:customStyle="1" w:styleId="BA6D46A1C10849D9B6922BA3EF68646D">
    <w:name w:val="BA6D46A1C10849D9B6922BA3EF68646D"/>
  </w:style>
  <w:style w:type="paragraph" w:customStyle="1" w:styleId="B87B76AC0BEA4465A2179B8C28D80A3F">
    <w:name w:val="B87B76AC0BEA4465A2179B8C28D80A3F"/>
  </w:style>
  <w:style w:type="paragraph" w:customStyle="1" w:styleId="4A6A53C9B164470A97CC97E755A6EDFD">
    <w:name w:val="4A6A53C9B164470A97CC97E755A6EDFD"/>
  </w:style>
  <w:style w:type="paragraph" w:customStyle="1" w:styleId="C46B98D6AA684DF8BD005C18B021D555">
    <w:name w:val="C46B98D6AA684DF8BD005C18B021D555"/>
  </w:style>
  <w:style w:type="paragraph" w:customStyle="1" w:styleId="5A9CCB3A29B443F8853B412B98237765">
    <w:name w:val="5A9CCB3A29B443F8853B412B98237765"/>
  </w:style>
  <w:style w:type="paragraph" w:customStyle="1" w:styleId="70F2D152F9924F77B19D50D3A491C19F">
    <w:name w:val="70F2D152F9924F77B19D50D3A491C19F"/>
  </w:style>
  <w:style w:type="paragraph" w:customStyle="1" w:styleId="86BCA84EF78849048F6C1F0AF206346F">
    <w:name w:val="86BCA84EF78849048F6C1F0AF206346F"/>
  </w:style>
  <w:style w:type="paragraph" w:customStyle="1" w:styleId="BC683DF3EAD140F68034A48212E29CF6">
    <w:name w:val="BC683DF3EAD140F68034A48212E29CF6"/>
  </w:style>
  <w:style w:type="paragraph" w:customStyle="1" w:styleId="0AC8C66722BD458BB6788799D28CC0FF">
    <w:name w:val="0AC8C66722BD458BB6788799D28CC0FF"/>
  </w:style>
  <w:style w:type="paragraph" w:customStyle="1" w:styleId="F96DCEEA432A40A4B7236645DF877EBC">
    <w:name w:val="F96DCEEA432A40A4B7236645DF877EBC"/>
  </w:style>
  <w:style w:type="paragraph" w:customStyle="1" w:styleId="2510C28CB03442FCAF3B374102FF549E">
    <w:name w:val="2510C28CB03442FCAF3B374102FF549E"/>
  </w:style>
  <w:style w:type="paragraph" w:customStyle="1" w:styleId="7E501BC26C9D46DEACD9A6F5ABB9ABD5">
    <w:name w:val="7E501BC26C9D46DEACD9A6F5ABB9ABD5"/>
  </w:style>
  <w:style w:type="paragraph" w:customStyle="1" w:styleId="21DB38FD5CC54414B168369978930DE8">
    <w:name w:val="21DB38FD5CC54414B168369978930DE8"/>
  </w:style>
  <w:style w:type="paragraph" w:customStyle="1" w:styleId="DB29C1F9F13840B6BD045FD9B33B6E94">
    <w:name w:val="DB29C1F9F13840B6BD045FD9B33B6E94"/>
  </w:style>
  <w:style w:type="paragraph" w:customStyle="1" w:styleId="DB401C3949D94A4891C256F637B1A8B0">
    <w:name w:val="DB401C3949D94A4891C256F637B1A8B0"/>
  </w:style>
  <w:style w:type="paragraph" w:customStyle="1" w:styleId="25AA8294639141E6A6CDEF19915A47CF">
    <w:name w:val="25AA8294639141E6A6CDEF19915A47CF"/>
  </w:style>
  <w:style w:type="paragraph" w:customStyle="1" w:styleId="58C4C9C2678A4A7599AB956A19D70937">
    <w:name w:val="58C4C9C2678A4A7599AB956A19D70937"/>
  </w:style>
  <w:style w:type="paragraph" w:customStyle="1" w:styleId="F89CDE86192641D2A962E21662741BC4">
    <w:name w:val="F89CDE86192641D2A962E21662741BC4"/>
  </w:style>
  <w:style w:type="paragraph" w:customStyle="1" w:styleId="BE2F903A5B044BFB8B7C4883631BBB6E">
    <w:name w:val="BE2F903A5B044BFB8B7C4883631BBB6E"/>
  </w:style>
  <w:style w:type="paragraph" w:customStyle="1" w:styleId="D5782FF508874BF5A5A4395461D4B6F3">
    <w:name w:val="D5782FF508874BF5A5A4395461D4B6F3"/>
  </w:style>
  <w:style w:type="paragraph" w:customStyle="1" w:styleId="E40ECDDE3B7A442295386A8326AF3517">
    <w:name w:val="E40ECDDE3B7A442295386A8326AF3517"/>
  </w:style>
  <w:style w:type="paragraph" w:customStyle="1" w:styleId="9BA45A5433824B1B9263E7A206D2A5DA">
    <w:name w:val="9BA45A5433824B1B9263E7A206D2A5DA"/>
  </w:style>
  <w:style w:type="paragraph" w:customStyle="1" w:styleId="2772541FE72241C0B22D3CEF92E3F05F">
    <w:name w:val="2772541FE72241C0B22D3CEF92E3F05F"/>
  </w:style>
  <w:style w:type="paragraph" w:customStyle="1" w:styleId="041550854C40440BB6496B7EF64295F6">
    <w:name w:val="041550854C40440BB6496B7EF64295F6"/>
  </w:style>
  <w:style w:type="paragraph" w:customStyle="1" w:styleId="3459EAF228D7457DADBC655AA14F06DC">
    <w:name w:val="3459EAF228D7457DADBC655AA14F06DC"/>
  </w:style>
  <w:style w:type="paragraph" w:customStyle="1" w:styleId="17018708027443278DD887B61456D187">
    <w:name w:val="17018708027443278DD887B61456D187"/>
  </w:style>
  <w:style w:type="paragraph" w:customStyle="1" w:styleId="80BE0107EDC94F20954C4DB849EF3981">
    <w:name w:val="80BE0107EDC94F20954C4DB849EF3981"/>
  </w:style>
  <w:style w:type="paragraph" w:customStyle="1" w:styleId="460C70C0B6314AE09D5F39B7B37E903D">
    <w:name w:val="460C70C0B6314AE09D5F39B7B37E903D"/>
  </w:style>
  <w:style w:type="paragraph" w:customStyle="1" w:styleId="340C9B3D83AB4E2F8DB16E6F522814E7">
    <w:name w:val="340C9B3D83AB4E2F8DB16E6F522814E7"/>
  </w:style>
  <w:style w:type="paragraph" w:customStyle="1" w:styleId="B5FB198769BB4D46AEB412ABAE28FD68">
    <w:name w:val="B5FB198769BB4D46AEB412ABAE28FD68"/>
  </w:style>
  <w:style w:type="paragraph" w:customStyle="1" w:styleId="FF75787A86CF4541A9E6D99C3FC779B2">
    <w:name w:val="FF75787A86CF4541A9E6D99C3FC779B2"/>
  </w:style>
  <w:style w:type="paragraph" w:customStyle="1" w:styleId="C382973BC1C447DC82DB1D39F6D5885D">
    <w:name w:val="C382973BC1C447DC82DB1D39F6D5885D"/>
  </w:style>
  <w:style w:type="paragraph" w:customStyle="1" w:styleId="38863A9239B14DA5B1A145803A4629B9">
    <w:name w:val="38863A9239B14DA5B1A145803A4629B9"/>
  </w:style>
  <w:style w:type="paragraph" w:customStyle="1" w:styleId="C727B8C7045343B99F0B20037A65AFFE">
    <w:name w:val="C727B8C7045343B99F0B20037A65AFFE"/>
  </w:style>
  <w:style w:type="paragraph" w:customStyle="1" w:styleId="0D8E421A78254670A83B4557DA73BDE9">
    <w:name w:val="0D8E421A78254670A83B4557DA73BDE9"/>
  </w:style>
  <w:style w:type="paragraph" w:customStyle="1" w:styleId="B8E8F76882A94E4EBB566901CA4B4FA5">
    <w:name w:val="B8E8F76882A94E4EBB566901CA4B4FA5"/>
  </w:style>
  <w:style w:type="paragraph" w:customStyle="1" w:styleId="C4A01DAFD4C9416AB575152D6F4D6218">
    <w:name w:val="C4A01DAFD4C9416AB575152D6F4D6218"/>
  </w:style>
  <w:style w:type="paragraph" w:customStyle="1" w:styleId="481CA3B3DFF94F1AA2F724988CC403A3">
    <w:name w:val="481CA3B3DFF94F1AA2F724988CC403A3"/>
  </w:style>
  <w:style w:type="paragraph" w:customStyle="1" w:styleId="C34780A3BE22433F945BED2E9F7A4D7F">
    <w:name w:val="C34780A3BE22433F945BED2E9F7A4D7F"/>
  </w:style>
  <w:style w:type="paragraph" w:customStyle="1" w:styleId="36B533C7F90347A2A34DE748BF903987">
    <w:name w:val="36B533C7F90347A2A34DE748BF903987"/>
  </w:style>
  <w:style w:type="paragraph" w:customStyle="1" w:styleId="8BD4927571754AEE8FB8C3E06F19C588">
    <w:name w:val="8BD4927571754AEE8FB8C3E06F19C588"/>
  </w:style>
  <w:style w:type="paragraph" w:customStyle="1" w:styleId="BC16CF08947046DDA7CD88FA0914AB4C">
    <w:name w:val="BC16CF08947046DDA7CD88FA0914AB4C"/>
  </w:style>
  <w:style w:type="paragraph" w:customStyle="1" w:styleId="D54DA5D64893431282C084DD02EEAC79">
    <w:name w:val="D54DA5D64893431282C084DD02EEAC79"/>
  </w:style>
  <w:style w:type="paragraph" w:customStyle="1" w:styleId="BD3DEEA5AAC34956A10762FFF21DCEEB">
    <w:name w:val="BD3DEEA5AAC34956A10762FFF21DCEEB"/>
  </w:style>
  <w:style w:type="paragraph" w:customStyle="1" w:styleId="7316F8A2823F4CFDA6AE6978D52AE207">
    <w:name w:val="7316F8A2823F4CFDA6AE6978D52AE207"/>
  </w:style>
  <w:style w:type="paragraph" w:customStyle="1" w:styleId="BF626E7103EC49EC9B95B4A45B22D412">
    <w:name w:val="BF626E7103EC49EC9B95B4A45B22D412"/>
  </w:style>
  <w:style w:type="paragraph" w:customStyle="1" w:styleId="E64D0AEAD5CA4483A8C3CCC8E75C6DB7">
    <w:name w:val="E64D0AEAD5CA4483A8C3CCC8E75C6DB7"/>
  </w:style>
  <w:style w:type="paragraph" w:customStyle="1" w:styleId="F4A11BFB844D40ECB2FCA2E52F28FDB7">
    <w:name w:val="F4A11BFB844D40ECB2FCA2E52F28FDB7"/>
  </w:style>
  <w:style w:type="paragraph" w:customStyle="1" w:styleId="92803AB6518941388DE3F8A08EA62300">
    <w:name w:val="92803AB6518941388DE3F8A08EA62300"/>
  </w:style>
  <w:style w:type="paragraph" w:customStyle="1" w:styleId="1913FAF781A944B69ED984EA87A15BAE">
    <w:name w:val="1913FAF781A944B69ED984EA87A15BAE"/>
  </w:style>
  <w:style w:type="paragraph" w:customStyle="1" w:styleId="78E6C896A6724E219FC49A2300F19089">
    <w:name w:val="78E6C896A6724E219FC49A2300F19089"/>
  </w:style>
  <w:style w:type="paragraph" w:customStyle="1" w:styleId="7A0EC63DC05E4DBD9C29BA17CE63B334">
    <w:name w:val="7A0EC63DC05E4DBD9C29BA17CE63B334"/>
  </w:style>
  <w:style w:type="paragraph" w:customStyle="1" w:styleId="F865E59949AA474AA8AE92D37A473412">
    <w:name w:val="F865E59949AA474AA8AE92D37A473412"/>
  </w:style>
  <w:style w:type="paragraph" w:customStyle="1" w:styleId="3184FD9C6EF940F895D4F7F9A8266DBF">
    <w:name w:val="3184FD9C6EF940F895D4F7F9A8266DBF"/>
  </w:style>
  <w:style w:type="paragraph" w:customStyle="1" w:styleId="1C0F18A9DB8D4093B37E88CAB546AB82">
    <w:name w:val="1C0F18A9DB8D4093B37E88CAB546AB82"/>
  </w:style>
  <w:style w:type="paragraph" w:customStyle="1" w:styleId="F8E30287650B4424A7E7191E7DD9AF0E">
    <w:name w:val="F8E30287650B4424A7E7191E7DD9AF0E"/>
  </w:style>
  <w:style w:type="paragraph" w:customStyle="1" w:styleId="B4CE0483EF0F4CED952CF7BCE8E51447">
    <w:name w:val="B4CE0483EF0F4CED952CF7BCE8E51447"/>
  </w:style>
  <w:style w:type="paragraph" w:customStyle="1" w:styleId="15EFF7862FF045DCBA6FE301BF1774CA">
    <w:name w:val="15EFF7862FF045DCBA6FE301BF1774CA"/>
  </w:style>
  <w:style w:type="paragraph" w:customStyle="1" w:styleId="C703B058D6B24B83845A563BC912B14F">
    <w:name w:val="C703B058D6B24B83845A563BC912B14F"/>
  </w:style>
  <w:style w:type="paragraph" w:customStyle="1" w:styleId="1BA1205C54CD4828B8B33433FACBCD8F">
    <w:name w:val="1BA1205C54CD4828B8B33433FACBCD8F"/>
  </w:style>
  <w:style w:type="paragraph" w:customStyle="1" w:styleId="1C7455D87379446880065B138A679158">
    <w:name w:val="1C7455D87379446880065B138A679158"/>
  </w:style>
  <w:style w:type="paragraph" w:customStyle="1" w:styleId="21172F4F31B54544A62964B012C93637">
    <w:name w:val="21172F4F31B54544A62964B012C9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{610CF1A8-AE25-43D3-9B67-5E4E542E8F32}tf16382936_win32</Template>
  <TotalTime>0</TotalTime>
  <Pages>12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2024-02-22T15:27:00Z</dcterms:created>
  <dcterms:modified xsi:type="dcterms:W3CDTF">2024-04-11T15:40:00Z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